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X="-578" w:tblpY="840"/>
        <w:tblW w:w="15021" w:type="dxa"/>
        <w:tblLayout w:type="fixed"/>
        <w:tblLook w:val="04A0" w:firstRow="1" w:lastRow="0" w:firstColumn="1" w:lastColumn="0" w:noHBand="0" w:noVBand="1"/>
      </w:tblPr>
      <w:tblGrid>
        <w:gridCol w:w="1696"/>
        <w:gridCol w:w="2127"/>
        <w:gridCol w:w="2126"/>
        <w:gridCol w:w="2268"/>
        <w:gridCol w:w="2268"/>
        <w:gridCol w:w="2268"/>
        <w:gridCol w:w="2268"/>
      </w:tblGrid>
      <w:tr w:rsidR="008E3120" w14:paraId="2DFE8B09" w14:textId="77777777" w:rsidTr="008E3120">
        <w:trPr>
          <w:trHeight w:val="328"/>
        </w:trPr>
        <w:tc>
          <w:tcPr>
            <w:tcW w:w="1696" w:type="dxa"/>
          </w:tcPr>
          <w:p w14:paraId="5B3F7FAA" w14:textId="77777777" w:rsidR="00594E3C" w:rsidRPr="00E929FA" w:rsidRDefault="00594E3C" w:rsidP="002F31A0">
            <w:pPr>
              <w:pStyle w:val="Heading1"/>
              <w:outlineLvl w:val="0"/>
            </w:pPr>
          </w:p>
        </w:tc>
        <w:tc>
          <w:tcPr>
            <w:tcW w:w="2127" w:type="dxa"/>
            <w:shd w:val="clear" w:color="auto" w:fill="5B9BD5" w:themeFill="accent5"/>
          </w:tcPr>
          <w:p w14:paraId="2E117D58" w14:textId="77777777" w:rsidR="00594E3C" w:rsidRPr="00BF0B9E" w:rsidRDefault="00594E3C" w:rsidP="00BF0B9E">
            <w:pPr>
              <w:rPr>
                <w:rFonts w:ascii="Lucida Calligraphy" w:hAnsi="Lucida Calligraphy"/>
              </w:rPr>
            </w:pPr>
            <w:r w:rsidRPr="00BF0B9E">
              <w:rPr>
                <w:rFonts w:ascii="Lucida Calligraphy" w:hAnsi="Lucida Calligraphy"/>
              </w:rPr>
              <w:t>Autumn 1</w:t>
            </w:r>
          </w:p>
        </w:tc>
        <w:tc>
          <w:tcPr>
            <w:tcW w:w="2126" w:type="dxa"/>
            <w:shd w:val="clear" w:color="auto" w:fill="92D050"/>
          </w:tcPr>
          <w:p w14:paraId="7002519D" w14:textId="77777777" w:rsidR="00594E3C" w:rsidRPr="00BF0B9E" w:rsidRDefault="00594E3C" w:rsidP="00BF0B9E">
            <w:pPr>
              <w:rPr>
                <w:rFonts w:ascii="Lucida Calligraphy" w:hAnsi="Lucida Calligraphy"/>
              </w:rPr>
            </w:pPr>
            <w:r w:rsidRPr="00BF0B9E">
              <w:rPr>
                <w:rFonts w:ascii="Lucida Calligraphy" w:hAnsi="Lucida Calligraphy"/>
              </w:rPr>
              <w:t>Autumn 2</w:t>
            </w:r>
          </w:p>
        </w:tc>
        <w:tc>
          <w:tcPr>
            <w:tcW w:w="2268" w:type="dxa"/>
            <w:shd w:val="clear" w:color="auto" w:fill="5B9BD5" w:themeFill="accent5"/>
          </w:tcPr>
          <w:p w14:paraId="2401DA2A" w14:textId="77777777" w:rsidR="00594E3C" w:rsidRPr="00BF0B9E" w:rsidRDefault="00594E3C" w:rsidP="00BF0B9E">
            <w:pPr>
              <w:rPr>
                <w:rFonts w:ascii="Lucida Calligraphy" w:hAnsi="Lucida Calligraphy"/>
              </w:rPr>
            </w:pPr>
            <w:r w:rsidRPr="00BF0B9E">
              <w:rPr>
                <w:rFonts w:ascii="Lucida Calligraphy" w:hAnsi="Lucida Calligraphy"/>
              </w:rPr>
              <w:t>Spring 1</w:t>
            </w:r>
          </w:p>
        </w:tc>
        <w:tc>
          <w:tcPr>
            <w:tcW w:w="2268" w:type="dxa"/>
            <w:shd w:val="clear" w:color="auto" w:fill="92D050"/>
          </w:tcPr>
          <w:p w14:paraId="761B46E9" w14:textId="77777777" w:rsidR="00594E3C" w:rsidRPr="00BF0B9E" w:rsidRDefault="00BE1F55" w:rsidP="00BF0B9E">
            <w:pPr>
              <w:rPr>
                <w:rFonts w:ascii="Lucida Calligraphy" w:hAnsi="Lucida Calligraphy"/>
              </w:rPr>
            </w:pPr>
            <w:r>
              <w:rPr>
                <w:rFonts w:ascii="Lucida Calligraphy" w:hAnsi="Lucida Calligraphy"/>
              </w:rPr>
              <w:t xml:space="preserve"> </w:t>
            </w:r>
            <w:r w:rsidR="00594E3C" w:rsidRPr="00BF0B9E">
              <w:rPr>
                <w:rFonts w:ascii="Lucida Calligraphy" w:hAnsi="Lucida Calligraphy"/>
              </w:rPr>
              <w:t>Spring 2</w:t>
            </w:r>
          </w:p>
        </w:tc>
        <w:tc>
          <w:tcPr>
            <w:tcW w:w="2268" w:type="dxa"/>
            <w:shd w:val="clear" w:color="auto" w:fill="5B9BD5" w:themeFill="accent5"/>
          </w:tcPr>
          <w:p w14:paraId="0F7C47B1" w14:textId="77777777" w:rsidR="00594E3C" w:rsidRPr="00BF0B9E" w:rsidRDefault="00594E3C" w:rsidP="00BF0B9E">
            <w:pPr>
              <w:rPr>
                <w:rFonts w:ascii="Lucida Calligraphy" w:hAnsi="Lucida Calligraphy"/>
              </w:rPr>
            </w:pPr>
            <w:r w:rsidRPr="00BF0B9E">
              <w:rPr>
                <w:rFonts w:ascii="Lucida Calligraphy" w:hAnsi="Lucida Calligraphy"/>
              </w:rPr>
              <w:t>Summer 1</w:t>
            </w:r>
          </w:p>
        </w:tc>
        <w:tc>
          <w:tcPr>
            <w:tcW w:w="2268" w:type="dxa"/>
            <w:shd w:val="clear" w:color="auto" w:fill="92D050"/>
          </w:tcPr>
          <w:p w14:paraId="2DD70C45" w14:textId="77777777" w:rsidR="00594E3C" w:rsidRPr="00BF0B9E" w:rsidRDefault="00594E3C" w:rsidP="00BF0B9E">
            <w:pPr>
              <w:rPr>
                <w:rFonts w:ascii="Lucida Calligraphy" w:hAnsi="Lucida Calligraphy"/>
              </w:rPr>
            </w:pPr>
            <w:r w:rsidRPr="00BF0B9E">
              <w:rPr>
                <w:rFonts w:ascii="Lucida Calligraphy" w:hAnsi="Lucida Calligraphy"/>
              </w:rPr>
              <w:t>Summer 2</w:t>
            </w:r>
          </w:p>
        </w:tc>
      </w:tr>
      <w:tr w:rsidR="00BF0B9E" w14:paraId="2A93EA39" w14:textId="77777777" w:rsidTr="008E3120">
        <w:trPr>
          <w:trHeight w:val="656"/>
        </w:trPr>
        <w:tc>
          <w:tcPr>
            <w:tcW w:w="1696" w:type="dxa"/>
            <w:shd w:val="clear" w:color="auto" w:fill="5B9BD5" w:themeFill="accent5"/>
          </w:tcPr>
          <w:p w14:paraId="19289530" w14:textId="77777777" w:rsidR="00594E3C" w:rsidRPr="00BF0B9E" w:rsidRDefault="00E929FA" w:rsidP="00BF0B9E">
            <w:pPr>
              <w:rPr>
                <w:rFonts w:ascii="Lucida Calligraphy" w:hAnsi="Lucida Calligraphy"/>
              </w:rPr>
            </w:pPr>
            <w:r w:rsidRPr="00E929FA">
              <w:rPr>
                <w:rFonts w:ascii="Lucida Calligraphy" w:hAnsi="Lucida Calligraphy"/>
              </w:rPr>
              <w:t>Foundation</w:t>
            </w:r>
          </w:p>
        </w:tc>
        <w:tc>
          <w:tcPr>
            <w:tcW w:w="2127" w:type="dxa"/>
          </w:tcPr>
          <w:p w14:paraId="44F01FC3" w14:textId="77777777" w:rsidR="00BF0B9E" w:rsidRPr="00BF0B9E" w:rsidRDefault="00BF0B9E" w:rsidP="00BF0B9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126" w:type="dxa"/>
          </w:tcPr>
          <w:p w14:paraId="4AFF6710" w14:textId="77777777" w:rsidR="00594E3C" w:rsidRPr="00BF0B9E" w:rsidRDefault="00594E3C" w:rsidP="00BF0B9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321A7E1" w14:textId="77777777" w:rsidR="00594E3C" w:rsidRPr="00BF0B9E" w:rsidRDefault="00594E3C" w:rsidP="00BF0B9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D323F1F" w14:textId="77777777" w:rsidR="00594E3C" w:rsidRPr="00BF0B9E" w:rsidRDefault="00594E3C" w:rsidP="00BF0B9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BAC870B" w14:textId="77777777" w:rsidR="00594E3C" w:rsidRPr="00BF0B9E" w:rsidRDefault="00594E3C" w:rsidP="00BF0B9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4C5715B" w14:textId="77777777" w:rsidR="00594E3C" w:rsidRDefault="00467F71" w:rsidP="00BF0B9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Sing a range of well-known nursery rhymes and songs.</w:t>
            </w:r>
          </w:p>
          <w:p w14:paraId="559AB162" w14:textId="77777777" w:rsidR="00467F71" w:rsidRPr="00BF0B9E" w:rsidRDefault="00467F71" w:rsidP="00BF0B9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Perform songs ,rhymes </w:t>
            </w:r>
            <w:bookmarkStart w:id="0" w:name="_GoBack"/>
            <w:bookmarkEnd w:id="0"/>
            <w:r>
              <w:rPr>
                <w:rFonts w:asciiTheme="majorHAnsi" w:hAnsiTheme="majorHAnsi" w:cstheme="majorHAnsi"/>
                <w:sz w:val="16"/>
                <w:szCs w:val="16"/>
              </w:rPr>
              <w:t>,poems and stories with others, and (when appropriate)try to move in time to music</w:t>
            </w:r>
          </w:p>
        </w:tc>
      </w:tr>
      <w:tr w:rsidR="00BF0B9E" w14:paraId="48C8BE08" w14:textId="77777777" w:rsidTr="008E3120">
        <w:trPr>
          <w:trHeight w:val="315"/>
        </w:trPr>
        <w:tc>
          <w:tcPr>
            <w:tcW w:w="1696" w:type="dxa"/>
            <w:shd w:val="clear" w:color="auto" w:fill="92D050"/>
          </w:tcPr>
          <w:p w14:paraId="078D5C96" w14:textId="77777777" w:rsidR="00594E3C" w:rsidRPr="00BF0B9E" w:rsidRDefault="00E929FA" w:rsidP="00BF0B9E">
            <w:pPr>
              <w:rPr>
                <w:rFonts w:ascii="Lucida Calligraphy" w:hAnsi="Lucida Calligraphy"/>
              </w:rPr>
            </w:pPr>
            <w:r>
              <w:rPr>
                <w:rFonts w:ascii="Lucida Calligraphy" w:hAnsi="Lucida Calligraphy"/>
              </w:rPr>
              <w:t>Year 1</w:t>
            </w:r>
          </w:p>
        </w:tc>
        <w:tc>
          <w:tcPr>
            <w:tcW w:w="2127" w:type="dxa"/>
          </w:tcPr>
          <w:p w14:paraId="55258BBB" w14:textId="77777777" w:rsidR="002B26DE" w:rsidRDefault="002B26DE" w:rsidP="002B26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PULSE AND VOICE</w:t>
            </w:r>
          </w:p>
          <w:p w14:paraId="1C6E6957" w14:textId="77777777" w:rsidR="002B26DE" w:rsidRPr="002B26DE" w:rsidRDefault="002B26DE" w:rsidP="002B26DE">
            <w:pPr>
              <w:rPr>
                <w:b/>
                <w:sz w:val="16"/>
                <w:szCs w:val="16"/>
              </w:rPr>
            </w:pPr>
            <w:r w:rsidRPr="002B26DE">
              <w:rPr>
                <w:b/>
                <w:sz w:val="16"/>
                <w:szCs w:val="16"/>
              </w:rPr>
              <w:t>1)Can you feel the pulse?</w:t>
            </w:r>
          </w:p>
          <w:p w14:paraId="52CBF15E" w14:textId="77777777" w:rsidR="00594E3C" w:rsidRPr="002B26DE" w:rsidRDefault="002B26DE" w:rsidP="002B26DE">
            <w:pPr>
              <w:rPr>
                <w:b/>
                <w:sz w:val="16"/>
                <w:szCs w:val="16"/>
              </w:rPr>
            </w:pPr>
            <w:r w:rsidRPr="002B26DE">
              <w:rPr>
                <w:b/>
                <w:sz w:val="16"/>
                <w:szCs w:val="16"/>
              </w:rPr>
              <w:t>To understand the word pulse in music.</w:t>
            </w:r>
          </w:p>
          <w:p w14:paraId="74F776EA" w14:textId="77777777" w:rsidR="002B26DE" w:rsidRPr="002B26DE" w:rsidRDefault="002B26DE" w:rsidP="002B26DE">
            <w:pPr>
              <w:rPr>
                <w:b/>
                <w:sz w:val="16"/>
                <w:szCs w:val="16"/>
              </w:rPr>
            </w:pPr>
            <w:r w:rsidRPr="002B26DE">
              <w:rPr>
                <w:b/>
                <w:sz w:val="16"/>
                <w:szCs w:val="16"/>
              </w:rPr>
              <w:t>2)Can you play long and short sounds?</w:t>
            </w:r>
          </w:p>
          <w:p w14:paraId="5499F20E" w14:textId="77777777" w:rsidR="002B26DE" w:rsidRPr="002B26DE" w:rsidRDefault="002B26DE" w:rsidP="002B26DE">
            <w:pPr>
              <w:rPr>
                <w:b/>
                <w:sz w:val="16"/>
                <w:szCs w:val="16"/>
              </w:rPr>
            </w:pPr>
            <w:r w:rsidRPr="002B26DE">
              <w:rPr>
                <w:b/>
                <w:sz w:val="16"/>
                <w:szCs w:val="16"/>
              </w:rPr>
              <w:t>To play and sing long and short sounds.</w:t>
            </w:r>
          </w:p>
          <w:p w14:paraId="30E7F773" w14:textId="77777777" w:rsidR="002B26DE" w:rsidRPr="002B26DE" w:rsidRDefault="002B26DE" w:rsidP="002B26DE">
            <w:pPr>
              <w:rPr>
                <w:b/>
                <w:sz w:val="16"/>
                <w:szCs w:val="16"/>
              </w:rPr>
            </w:pPr>
            <w:r w:rsidRPr="002B26DE">
              <w:rPr>
                <w:b/>
                <w:sz w:val="16"/>
                <w:szCs w:val="16"/>
              </w:rPr>
              <w:t>3)Can you play the rhythm?</w:t>
            </w:r>
          </w:p>
          <w:p w14:paraId="4E0CD3FD" w14:textId="77777777" w:rsidR="002B26DE" w:rsidRPr="002B26DE" w:rsidRDefault="002B26DE" w:rsidP="002B26DE">
            <w:pPr>
              <w:rPr>
                <w:b/>
                <w:sz w:val="16"/>
                <w:szCs w:val="16"/>
              </w:rPr>
            </w:pPr>
            <w:r w:rsidRPr="002B26DE">
              <w:rPr>
                <w:b/>
                <w:sz w:val="16"/>
                <w:szCs w:val="16"/>
              </w:rPr>
              <w:t>To be able to follow a pulse and perform simple rhythms.</w:t>
            </w:r>
          </w:p>
          <w:p w14:paraId="5D2D6940" w14:textId="77777777" w:rsidR="002B26DE" w:rsidRPr="002B26DE" w:rsidRDefault="002B26DE" w:rsidP="002B26DE">
            <w:pPr>
              <w:rPr>
                <w:b/>
                <w:sz w:val="16"/>
                <w:szCs w:val="16"/>
              </w:rPr>
            </w:pPr>
            <w:r w:rsidRPr="002B26DE">
              <w:rPr>
                <w:b/>
                <w:sz w:val="16"/>
                <w:szCs w:val="16"/>
              </w:rPr>
              <w:t>4) Can you recognise high and low sounds?</w:t>
            </w:r>
          </w:p>
          <w:p w14:paraId="322B9C02" w14:textId="77777777" w:rsidR="002B26DE" w:rsidRPr="002B26DE" w:rsidRDefault="002B26DE" w:rsidP="002B26DE">
            <w:pPr>
              <w:rPr>
                <w:b/>
                <w:sz w:val="16"/>
                <w:szCs w:val="16"/>
              </w:rPr>
            </w:pPr>
            <w:r w:rsidRPr="002B26DE">
              <w:rPr>
                <w:b/>
                <w:sz w:val="16"/>
                <w:szCs w:val="16"/>
              </w:rPr>
              <w:t>To learn to recognise higher and lower sounds.</w:t>
            </w:r>
          </w:p>
          <w:p w14:paraId="4E0CD7CF" w14:textId="77777777" w:rsidR="002B26DE" w:rsidRPr="002B26DE" w:rsidRDefault="002B26DE" w:rsidP="002B26DE">
            <w:pPr>
              <w:rPr>
                <w:b/>
                <w:sz w:val="16"/>
                <w:szCs w:val="16"/>
              </w:rPr>
            </w:pPr>
            <w:r w:rsidRPr="002B26DE">
              <w:rPr>
                <w:b/>
                <w:sz w:val="16"/>
                <w:szCs w:val="16"/>
              </w:rPr>
              <w:t>5) Can you change the dynamics?</w:t>
            </w:r>
          </w:p>
          <w:p w14:paraId="5DC00D4B" w14:textId="77777777" w:rsidR="002B26DE" w:rsidRPr="002B26DE" w:rsidRDefault="002B26DE" w:rsidP="002B26DE">
            <w:pPr>
              <w:rPr>
                <w:b/>
                <w:sz w:val="16"/>
                <w:szCs w:val="16"/>
              </w:rPr>
            </w:pPr>
            <w:r w:rsidRPr="002B26DE">
              <w:rPr>
                <w:b/>
                <w:sz w:val="16"/>
                <w:szCs w:val="16"/>
              </w:rPr>
              <w:t>To explore dynamics and melody</w:t>
            </w:r>
            <w:r>
              <w:rPr>
                <w:b/>
                <w:sz w:val="16"/>
                <w:szCs w:val="16"/>
              </w:rPr>
              <w:t>.</w:t>
            </w:r>
            <w:r>
              <w:rPr>
                <w:b/>
              </w:rPr>
              <w:t xml:space="preserve"> </w:t>
            </w:r>
            <w:r w:rsidRPr="002B26DE">
              <w:rPr>
                <w:b/>
                <w:sz w:val="16"/>
                <w:szCs w:val="16"/>
              </w:rPr>
              <w:t>Use actions to represent the different terms and look at the musical symbols which represent them.</w:t>
            </w:r>
          </w:p>
          <w:p w14:paraId="2BCAE212" w14:textId="77777777" w:rsidR="002B26DE" w:rsidRPr="002B26DE" w:rsidRDefault="002B26DE" w:rsidP="002B26DE">
            <w:pPr>
              <w:rPr>
                <w:b/>
                <w:sz w:val="16"/>
                <w:szCs w:val="16"/>
              </w:rPr>
            </w:pPr>
            <w:r w:rsidRPr="002B26DE">
              <w:rPr>
                <w:b/>
                <w:sz w:val="16"/>
                <w:szCs w:val="16"/>
              </w:rPr>
              <w:t>6) Can you perform the songs?</w:t>
            </w:r>
          </w:p>
          <w:p w14:paraId="214F8EA1" w14:textId="77777777" w:rsidR="002B26DE" w:rsidRPr="002B26DE" w:rsidRDefault="002B26DE" w:rsidP="002B26DE">
            <w:pPr>
              <w:rPr>
                <w:b/>
                <w:sz w:val="16"/>
                <w:szCs w:val="16"/>
              </w:rPr>
            </w:pPr>
            <w:r w:rsidRPr="002B26DE">
              <w:rPr>
                <w:b/>
                <w:sz w:val="16"/>
                <w:szCs w:val="16"/>
              </w:rPr>
              <w:t>To perform songs with a range of notes.</w:t>
            </w:r>
          </w:p>
          <w:p w14:paraId="041F71E9" w14:textId="77777777" w:rsidR="002B26DE" w:rsidRPr="002B26DE" w:rsidRDefault="002B26DE" w:rsidP="002B26D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126" w:type="dxa"/>
          </w:tcPr>
          <w:p w14:paraId="4561ACB2" w14:textId="77777777" w:rsidR="00594E3C" w:rsidRPr="00BF0B9E" w:rsidRDefault="00594E3C" w:rsidP="00BF0B9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F2AF338" w14:textId="77777777" w:rsidR="00594E3C" w:rsidRPr="00D6750D" w:rsidRDefault="00D6750D" w:rsidP="00BF0B9E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D6750D">
              <w:rPr>
                <w:rFonts w:asciiTheme="majorHAnsi" w:hAnsiTheme="majorHAnsi" w:cstheme="majorHAnsi"/>
                <w:b/>
                <w:sz w:val="16"/>
                <w:szCs w:val="16"/>
              </w:rPr>
              <w:t>RHYTHM AND PITCH</w:t>
            </w:r>
          </w:p>
          <w:p w14:paraId="3DC17AEB" w14:textId="77777777" w:rsidR="00D6750D" w:rsidRPr="00D6750D" w:rsidRDefault="00D6750D" w:rsidP="00D6750D">
            <w:pPr>
              <w:rPr>
                <w:b/>
                <w:sz w:val="16"/>
                <w:szCs w:val="16"/>
              </w:rPr>
            </w:pPr>
            <w:r w:rsidRPr="00D6750D">
              <w:rPr>
                <w:rFonts w:asciiTheme="majorHAnsi" w:hAnsiTheme="majorHAnsi" w:cstheme="majorHAnsi"/>
                <w:sz w:val="16"/>
                <w:szCs w:val="16"/>
              </w:rPr>
              <w:t>1)</w:t>
            </w:r>
            <w:r w:rsidRPr="00D6750D">
              <w:rPr>
                <w:b/>
                <w:sz w:val="16"/>
                <w:szCs w:val="16"/>
              </w:rPr>
              <w:t xml:space="preserve"> Do you have rhythm?</w:t>
            </w:r>
          </w:p>
          <w:p w14:paraId="42955F77" w14:textId="77777777" w:rsidR="00D6750D" w:rsidRPr="00D6750D" w:rsidRDefault="00D6750D" w:rsidP="00D6750D">
            <w:pPr>
              <w:rPr>
                <w:b/>
                <w:sz w:val="16"/>
                <w:szCs w:val="16"/>
              </w:rPr>
            </w:pPr>
            <w:r w:rsidRPr="00D6750D">
              <w:rPr>
                <w:b/>
                <w:sz w:val="16"/>
                <w:szCs w:val="16"/>
              </w:rPr>
              <w:t>To maintain a pulse whilst performing a rhythm as a group.</w:t>
            </w:r>
          </w:p>
          <w:p w14:paraId="777C26C1" w14:textId="77777777" w:rsidR="00D6750D" w:rsidRPr="00D6750D" w:rsidRDefault="00D6750D" w:rsidP="00D6750D">
            <w:pPr>
              <w:rPr>
                <w:b/>
                <w:sz w:val="16"/>
                <w:szCs w:val="16"/>
              </w:rPr>
            </w:pPr>
            <w:r w:rsidRPr="00D6750D">
              <w:rPr>
                <w:rFonts w:asciiTheme="majorHAnsi" w:hAnsiTheme="majorHAnsi" w:cstheme="majorHAnsi"/>
                <w:sz w:val="16"/>
                <w:szCs w:val="16"/>
              </w:rPr>
              <w:t>2)</w:t>
            </w:r>
            <w:r w:rsidRPr="00D6750D">
              <w:rPr>
                <w:b/>
                <w:sz w:val="16"/>
                <w:szCs w:val="16"/>
              </w:rPr>
              <w:t xml:space="preserve"> What’s your rhythm?</w:t>
            </w:r>
          </w:p>
          <w:p w14:paraId="70E7A1BD" w14:textId="77777777" w:rsidR="00D6750D" w:rsidRPr="00D6750D" w:rsidRDefault="00D6750D" w:rsidP="00D6750D">
            <w:pPr>
              <w:rPr>
                <w:b/>
                <w:sz w:val="16"/>
                <w:szCs w:val="16"/>
              </w:rPr>
            </w:pPr>
            <w:r w:rsidRPr="00D6750D">
              <w:rPr>
                <w:b/>
                <w:sz w:val="16"/>
                <w:szCs w:val="16"/>
              </w:rPr>
              <w:t>To play rhythms using visual clues.</w:t>
            </w:r>
          </w:p>
          <w:p w14:paraId="0134B198" w14:textId="77777777" w:rsidR="00D6750D" w:rsidRPr="00D6750D" w:rsidRDefault="00D6750D" w:rsidP="00D6750D">
            <w:pPr>
              <w:rPr>
                <w:b/>
                <w:sz w:val="16"/>
                <w:szCs w:val="16"/>
              </w:rPr>
            </w:pPr>
            <w:r w:rsidRPr="00D6750D">
              <w:rPr>
                <w:rFonts w:asciiTheme="majorHAnsi" w:hAnsiTheme="majorHAnsi" w:cstheme="majorHAnsi"/>
                <w:sz w:val="16"/>
                <w:szCs w:val="16"/>
              </w:rPr>
              <w:t>3)</w:t>
            </w:r>
            <w:r w:rsidRPr="00D6750D">
              <w:rPr>
                <w:b/>
                <w:sz w:val="16"/>
                <w:szCs w:val="16"/>
              </w:rPr>
              <w:t xml:space="preserve"> Can you play the rhythm?</w:t>
            </w:r>
          </w:p>
          <w:p w14:paraId="5D8DD747" w14:textId="77777777" w:rsidR="00D6750D" w:rsidRPr="00D6750D" w:rsidRDefault="00D6750D" w:rsidP="00D6750D">
            <w:pPr>
              <w:rPr>
                <w:b/>
                <w:sz w:val="16"/>
                <w:szCs w:val="16"/>
              </w:rPr>
            </w:pPr>
            <w:r w:rsidRPr="00D6750D">
              <w:rPr>
                <w:b/>
                <w:sz w:val="16"/>
                <w:szCs w:val="16"/>
              </w:rPr>
              <w:t>To play along with the rhythm of a song.</w:t>
            </w:r>
          </w:p>
          <w:p w14:paraId="2588AE70" w14:textId="77777777" w:rsidR="00D6750D" w:rsidRPr="00D6750D" w:rsidRDefault="00D6750D" w:rsidP="00D6750D">
            <w:pPr>
              <w:rPr>
                <w:b/>
                <w:sz w:val="16"/>
                <w:szCs w:val="16"/>
              </w:rPr>
            </w:pPr>
            <w:r w:rsidRPr="00D6750D">
              <w:rPr>
                <w:rFonts w:asciiTheme="majorHAnsi" w:hAnsiTheme="majorHAnsi" w:cstheme="majorHAnsi"/>
                <w:sz w:val="16"/>
                <w:szCs w:val="16"/>
              </w:rPr>
              <w:t>4)</w:t>
            </w:r>
            <w:r w:rsidRPr="00D6750D">
              <w:rPr>
                <w:b/>
                <w:sz w:val="16"/>
                <w:szCs w:val="16"/>
              </w:rPr>
              <w:t xml:space="preserve"> What’s the pitch?</w:t>
            </w:r>
          </w:p>
          <w:p w14:paraId="0798D65B" w14:textId="77777777" w:rsidR="00D6750D" w:rsidRPr="00D6750D" w:rsidRDefault="00D6750D" w:rsidP="00D6750D">
            <w:pPr>
              <w:rPr>
                <w:b/>
                <w:sz w:val="16"/>
                <w:szCs w:val="16"/>
              </w:rPr>
            </w:pPr>
            <w:r w:rsidRPr="00D6750D">
              <w:rPr>
                <w:b/>
                <w:sz w:val="16"/>
                <w:szCs w:val="16"/>
              </w:rPr>
              <w:t>To learn to identify high and low pitch sounds.</w:t>
            </w:r>
          </w:p>
          <w:p w14:paraId="0D642878" w14:textId="77777777" w:rsidR="00D6750D" w:rsidRPr="00D6750D" w:rsidRDefault="00D6750D" w:rsidP="00D6750D">
            <w:pPr>
              <w:rPr>
                <w:b/>
                <w:sz w:val="16"/>
                <w:szCs w:val="16"/>
              </w:rPr>
            </w:pPr>
            <w:r w:rsidRPr="00D6750D">
              <w:rPr>
                <w:rFonts w:asciiTheme="majorHAnsi" w:hAnsiTheme="majorHAnsi" w:cstheme="majorHAnsi"/>
                <w:sz w:val="16"/>
                <w:szCs w:val="16"/>
              </w:rPr>
              <w:t>5)</w:t>
            </w:r>
            <w:r w:rsidRPr="00D6750D">
              <w:rPr>
                <w:b/>
                <w:sz w:val="16"/>
                <w:szCs w:val="16"/>
              </w:rPr>
              <w:t xml:space="preserve"> Can you change the pitch?</w:t>
            </w:r>
          </w:p>
          <w:p w14:paraId="56713B0A" w14:textId="77777777" w:rsidR="00D6750D" w:rsidRPr="00D6750D" w:rsidRDefault="00D6750D" w:rsidP="00D6750D">
            <w:pPr>
              <w:rPr>
                <w:b/>
                <w:sz w:val="16"/>
                <w:szCs w:val="16"/>
              </w:rPr>
            </w:pPr>
            <w:r w:rsidRPr="00D6750D">
              <w:rPr>
                <w:b/>
                <w:sz w:val="16"/>
                <w:szCs w:val="16"/>
              </w:rPr>
              <w:t>To recognise and control changes in pitch vocally and when playing instruments. In groups, using a mixture of tuned and untuned instruments, children to create a short musical composition</w:t>
            </w:r>
          </w:p>
          <w:p w14:paraId="50F2D85B" w14:textId="77777777" w:rsidR="00D6750D" w:rsidRPr="00D6750D" w:rsidRDefault="00D6750D" w:rsidP="00D6750D">
            <w:pPr>
              <w:rPr>
                <w:b/>
                <w:sz w:val="16"/>
                <w:szCs w:val="16"/>
              </w:rPr>
            </w:pPr>
            <w:r w:rsidRPr="00D6750D">
              <w:rPr>
                <w:rFonts w:asciiTheme="majorHAnsi" w:hAnsiTheme="majorHAnsi" w:cstheme="majorHAnsi"/>
                <w:sz w:val="16"/>
                <w:szCs w:val="16"/>
              </w:rPr>
              <w:t>6)</w:t>
            </w:r>
            <w:r w:rsidRPr="00D6750D">
              <w:rPr>
                <w:b/>
                <w:sz w:val="16"/>
                <w:szCs w:val="16"/>
              </w:rPr>
              <w:t xml:space="preserve"> Can you create your own music?</w:t>
            </w:r>
          </w:p>
          <w:p w14:paraId="0F630037" w14:textId="77777777" w:rsidR="00D6750D" w:rsidRPr="00D6750D" w:rsidRDefault="00D6750D" w:rsidP="00D6750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6750D">
              <w:rPr>
                <w:b/>
                <w:sz w:val="16"/>
                <w:szCs w:val="16"/>
              </w:rPr>
              <w:t>To compose music using rhythm and pitch</w:t>
            </w:r>
          </w:p>
        </w:tc>
        <w:tc>
          <w:tcPr>
            <w:tcW w:w="2268" w:type="dxa"/>
          </w:tcPr>
          <w:p w14:paraId="640BF9B2" w14:textId="77777777" w:rsidR="00594E3C" w:rsidRPr="00BF0B9E" w:rsidRDefault="00594E3C" w:rsidP="00BF0B9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A7718F3" w14:textId="77777777" w:rsidR="00D6750D" w:rsidRPr="00D6750D" w:rsidRDefault="00D6750D" w:rsidP="00D6750D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D6750D">
              <w:rPr>
                <w:rFonts w:asciiTheme="majorHAnsi" w:hAnsiTheme="majorHAnsi" w:cstheme="majorHAnsi"/>
                <w:b/>
                <w:sz w:val="16"/>
                <w:szCs w:val="16"/>
              </w:rPr>
              <w:t>TECHNOLOGY-STRUCTURE AND FORM</w:t>
            </w:r>
          </w:p>
          <w:p w14:paraId="060502B7" w14:textId="77777777" w:rsidR="00D6750D" w:rsidRPr="00D6750D" w:rsidRDefault="00D6750D" w:rsidP="00D6750D">
            <w:pPr>
              <w:rPr>
                <w:b/>
                <w:sz w:val="16"/>
                <w:szCs w:val="16"/>
              </w:rPr>
            </w:pPr>
            <w:r w:rsidRPr="00D6750D">
              <w:rPr>
                <w:rFonts w:asciiTheme="majorHAnsi" w:hAnsiTheme="majorHAnsi" w:cstheme="majorHAnsi"/>
                <w:b/>
                <w:sz w:val="16"/>
                <w:szCs w:val="16"/>
              </w:rPr>
              <w:t>1)</w:t>
            </w:r>
            <w:r w:rsidRPr="00D6750D">
              <w:rPr>
                <w:b/>
                <w:sz w:val="16"/>
                <w:szCs w:val="16"/>
              </w:rPr>
              <w:t xml:space="preserve"> Can I recreate a familiar song?</w:t>
            </w:r>
          </w:p>
          <w:p w14:paraId="0945D131" w14:textId="77777777" w:rsidR="00D6750D" w:rsidRPr="00D6750D" w:rsidRDefault="00D6750D" w:rsidP="00D6750D">
            <w:pPr>
              <w:rPr>
                <w:b/>
                <w:sz w:val="16"/>
                <w:szCs w:val="16"/>
              </w:rPr>
            </w:pPr>
            <w:r w:rsidRPr="00D6750D">
              <w:rPr>
                <w:b/>
                <w:sz w:val="16"/>
                <w:szCs w:val="16"/>
              </w:rPr>
              <w:t>To explore the structure and form of a piece of music</w:t>
            </w:r>
          </w:p>
          <w:p w14:paraId="56770CCE" w14:textId="77777777" w:rsidR="00D6750D" w:rsidRPr="00D6750D" w:rsidRDefault="00D6750D" w:rsidP="00D6750D">
            <w:pPr>
              <w:rPr>
                <w:b/>
                <w:sz w:val="16"/>
                <w:szCs w:val="16"/>
              </w:rPr>
            </w:pPr>
            <w:r w:rsidRPr="00D6750D">
              <w:rPr>
                <w:rFonts w:asciiTheme="majorHAnsi" w:hAnsiTheme="majorHAnsi" w:cstheme="majorHAnsi"/>
                <w:b/>
                <w:sz w:val="16"/>
                <w:szCs w:val="16"/>
              </w:rPr>
              <w:t>2)</w:t>
            </w:r>
            <w:r w:rsidRPr="00D6750D">
              <w:rPr>
                <w:b/>
                <w:sz w:val="16"/>
                <w:szCs w:val="16"/>
              </w:rPr>
              <w:t xml:space="preserve"> Can I create a story song?</w:t>
            </w:r>
          </w:p>
          <w:p w14:paraId="30332A08" w14:textId="77777777" w:rsidR="00D6750D" w:rsidRPr="00D6750D" w:rsidRDefault="00D6750D" w:rsidP="00D6750D">
            <w:pPr>
              <w:rPr>
                <w:b/>
                <w:sz w:val="16"/>
                <w:szCs w:val="16"/>
              </w:rPr>
            </w:pPr>
            <w:r w:rsidRPr="00D6750D">
              <w:rPr>
                <w:b/>
                <w:sz w:val="16"/>
                <w:szCs w:val="16"/>
              </w:rPr>
              <w:t>To create their own composition using a story structure.</w:t>
            </w:r>
          </w:p>
          <w:p w14:paraId="35E03DAA" w14:textId="77777777" w:rsidR="00D6750D" w:rsidRPr="00D6750D" w:rsidRDefault="00D6750D" w:rsidP="00D6750D">
            <w:pPr>
              <w:rPr>
                <w:b/>
                <w:sz w:val="16"/>
                <w:szCs w:val="16"/>
              </w:rPr>
            </w:pPr>
            <w:r w:rsidRPr="00D6750D">
              <w:rPr>
                <w:rFonts w:asciiTheme="majorHAnsi" w:hAnsiTheme="majorHAnsi" w:cstheme="majorHAnsi"/>
                <w:b/>
                <w:sz w:val="16"/>
                <w:szCs w:val="16"/>
              </w:rPr>
              <w:t>3)</w:t>
            </w:r>
            <w:r w:rsidRPr="00D6750D">
              <w:rPr>
                <w:b/>
                <w:sz w:val="16"/>
                <w:szCs w:val="16"/>
              </w:rPr>
              <w:t xml:space="preserve"> What is a melody?</w:t>
            </w:r>
          </w:p>
          <w:p w14:paraId="76AA648B" w14:textId="77777777" w:rsidR="00D6750D" w:rsidRPr="00D6750D" w:rsidRDefault="00D6750D" w:rsidP="00D6750D">
            <w:pPr>
              <w:rPr>
                <w:b/>
                <w:sz w:val="16"/>
                <w:szCs w:val="16"/>
              </w:rPr>
            </w:pPr>
            <w:r w:rsidRPr="00D6750D">
              <w:rPr>
                <w:b/>
                <w:sz w:val="16"/>
                <w:szCs w:val="16"/>
              </w:rPr>
              <w:t>To understand and sing a melody from a 20</w:t>
            </w:r>
            <w:r w:rsidRPr="00D6750D">
              <w:rPr>
                <w:b/>
                <w:sz w:val="16"/>
                <w:szCs w:val="16"/>
                <w:vertAlign w:val="superscript"/>
              </w:rPr>
              <w:t>th</w:t>
            </w:r>
            <w:r w:rsidRPr="00D6750D">
              <w:rPr>
                <w:b/>
                <w:sz w:val="16"/>
                <w:szCs w:val="16"/>
              </w:rPr>
              <w:t xml:space="preserve"> century song.</w:t>
            </w:r>
          </w:p>
          <w:p w14:paraId="01E014C6" w14:textId="77777777" w:rsidR="00D6750D" w:rsidRPr="00D6750D" w:rsidRDefault="00D6750D" w:rsidP="00D6750D">
            <w:pPr>
              <w:rPr>
                <w:b/>
                <w:sz w:val="16"/>
                <w:szCs w:val="16"/>
              </w:rPr>
            </w:pPr>
            <w:r w:rsidRPr="00D6750D">
              <w:rPr>
                <w:rFonts w:asciiTheme="majorHAnsi" w:hAnsiTheme="majorHAnsi" w:cstheme="majorHAnsi"/>
                <w:b/>
                <w:sz w:val="16"/>
                <w:szCs w:val="16"/>
              </w:rPr>
              <w:t>4)</w:t>
            </w:r>
            <w:r w:rsidRPr="00D6750D">
              <w:rPr>
                <w:b/>
                <w:sz w:val="16"/>
                <w:szCs w:val="16"/>
              </w:rPr>
              <w:t xml:space="preserve"> How has the song changed?</w:t>
            </w:r>
          </w:p>
          <w:p w14:paraId="0C898F2E" w14:textId="77777777" w:rsidR="00D6750D" w:rsidRPr="00D6750D" w:rsidRDefault="00D6750D" w:rsidP="00D6750D">
            <w:pPr>
              <w:rPr>
                <w:b/>
                <w:sz w:val="16"/>
                <w:szCs w:val="16"/>
              </w:rPr>
            </w:pPr>
            <w:r w:rsidRPr="00D6750D">
              <w:rPr>
                <w:b/>
                <w:sz w:val="16"/>
                <w:szCs w:val="16"/>
              </w:rPr>
              <w:t>To listen to the way songs can change and develop to suit the times.</w:t>
            </w:r>
          </w:p>
          <w:p w14:paraId="14468160" w14:textId="77777777" w:rsidR="00D6750D" w:rsidRPr="00D6750D" w:rsidRDefault="00D6750D" w:rsidP="00D6750D">
            <w:pPr>
              <w:rPr>
                <w:b/>
                <w:sz w:val="16"/>
                <w:szCs w:val="16"/>
              </w:rPr>
            </w:pPr>
            <w:r w:rsidRPr="00D6750D">
              <w:rPr>
                <w:rFonts w:asciiTheme="majorHAnsi" w:hAnsiTheme="majorHAnsi" w:cstheme="majorHAnsi"/>
                <w:b/>
                <w:sz w:val="16"/>
                <w:szCs w:val="16"/>
              </w:rPr>
              <w:t>5)</w:t>
            </w:r>
            <w:r w:rsidRPr="00D6750D">
              <w:rPr>
                <w:b/>
                <w:sz w:val="16"/>
                <w:szCs w:val="16"/>
              </w:rPr>
              <w:t xml:space="preserve"> Can I play along with a song?</w:t>
            </w:r>
          </w:p>
          <w:p w14:paraId="6FDE0A0B" w14:textId="77777777" w:rsidR="00D6750D" w:rsidRPr="00D6750D" w:rsidRDefault="00D6750D" w:rsidP="00D6750D">
            <w:pPr>
              <w:rPr>
                <w:b/>
                <w:sz w:val="16"/>
                <w:szCs w:val="16"/>
              </w:rPr>
            </w:pPr>
            <w:r w:rsidRPr="00D6750D">
              <w:rPr>
                <w:b/>
                <w:sz w:val="16"/>
                <w:szCs w:val="16"/>
              </w:rPr>
              <w:t>To use a 20</w:t>
            </w:r>
            <w:r w:rsidRPr="00D6750D">
              <w:rPr>
                <w:b/>
                <w:sz w:val="16"/>
                <w:szCs w:val="16"/>
                <w:vertAlign w:val="superscript"/>
              </w:rPr>
              <w:t>th</w:t>
            </w:r>
            <w:r w:rsidRPr="00D6750D">
              <w:rPr>
                <w:b/>
                <w:sz w:val="16"/>
                <w:szCs w:val="16"/>
              </w:rPr>
              <w:t xml:space="preserve"> century song as an inspiration for composition</w:t>
            </w:r>
          </w:p>
          <w:p w14:paraId="34343235" w14:textId="77777777" w:rsidR="00D6750D" w:rsidRPr="00D6750D" w:rsidRDefault="00D6750D" w:rsidP="00D6750D">
            <w:pPr>
              <w:rPr>
                <w:b/>
                <w:sz w:val="16"/>
                <w:szCs w:val="16"/>
              </w:rPr>
            </w:pPr>
            <w:r w:rsidRPr="00D6750D">
              <w:rPr>
                <w:rFonts w:asciiTheme="majorHAnsi" w:hAnsiTheme="majorHAnsi" w:cstheme="majorHAnsi"/>
                <w:b/>
                <w:sz w:val="16"/>
                <w:szCs w:val="16"/>
              </w:rPr>
              <w:t>6)</w:t>
            </w:r>
            <w:r w:rsidRPr="00D6750D">
              <w:rPr>
                <w:b/>
                <w:sz w:val="16"/>
                <w:szCs w:val="16"/>
              </w:rPr>
              <w:t xml:space="preserve"> What is beat sequencer?</w:t>
            </w:r>
          </w:p>
          <w:p w14:paraId="5176F431" w14:textId="77777777" w:rsidR="00D6750D" w:rsidRPr="00D6750D" w:rsidRDefault="00D6750D" w:rsidP="00D6750D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D6750D">
              <w:rPr>
                <w:b/>
                <w:sz w:val="16"/>
                <w:szCs w:val="16"/>
              </w:rPr>
              <w:t xml:space="preserve">Explore beat sequencer on the </w:t>
            </w:r>
            <w:proofErr w:type="spellStart"/>
            <w:r w:rsidRPr="00D6750D">
              <w:rPr>
                <w:b/>
                <w:sz w:val="16"/>
                <w:szCs w:val="16"/>
              </w:rPr>
              <w:t>ipads</w:t>
            </w:r>
            <w:proofErr w:type="spellEnd"/>
            <w:r w:rsidRPr="00D6750D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268" w:type="dxa"/>
          </w:tcPr>
          <w:p w14:paraId="5B82ECF1" w14:textId="77777777" w:rsidR="00594E3C" w:rsidRPr="00BF0B9E" w:rsidRDefault="00594E3C" w:rsidP="00BF0B9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F0B9E" w:rsidRPr="004B1A60" w14:paraId="0B2836A9" w14:textId="77777777" w:rsidTr="008E3120">
        <w:trPr>
          <w:trHeight w:val="328"/>
        </w:trPr>
        <w:tc>
          <w:tcPr>
            <w:tcW w:w="1696" w:type="dxa"/>
            <w:shd w:val="clear" w:color="auto" w:fill="5B9BD5" w:themeFill="accent5"/>
          </w:tcPr>
          <w:p w14:paraId="582F02A2" w14:textId="77777777" w:rsidR="00594E3C" w:rsidRPr="004B1A60" w:rsidRDefault="00E929FA" w:rsidP="00BF0B9E">
            <w:pPr>
              <w:rPr>
                <w:rFonts w:cstheme="minorHAnsi"/>
                <w:sz w:val="16"/>
                <w:szCs w:val="16"/>
              </w:rPr>
            </w:pPr>
            <w:r w:rsidRPr="004B1A60">
              <w:rPr>
                <w:rFonts w:cstheme="minorHAnsi"/>
                <w:sz w:val="16"/>
                <w:szCs w:val="16"/>
              </w:rPr>
              <w:t>Year 2</w:t>
            </w:r>
          </w:p>
        </w:tc>
        <w:tc>
          <w:tcPr>
            <w:tcW w:w="2127" w:type="dxa"/>
          </w:tcPr>
          <w:p w14:paraId="1E84F6DE" w14:textId="77777777" w:rsidR="00594E3C" w:rsidRPr="004B1A60" w:rsidRDefault="00197055" w:rsidP="00BF0B9E">
            <w:pPr>
              <w:rPr>
                <w:rFonts w:cstheme="minorHAnsi"/>
                <w:sz w:val="16"/>
                <w:szCs w:val="16"/>
              </w:rPr>
            </w:pPr>
            <w:r w:rsidRPr="004B1A60">
              <w:rPr>
                <w:rFonts w:cstheme="minorHAnsi"/>
                <w:sz w:val="16"/>
                <w:szCs w:val="16"/>
              </w:rPr>
              <w:t>PULSE AND RHYTHM</w:t>
            </w:r>
          </w:p>
          <w:p w14:paraId="6DFF5958" w14:textId="77777777" w:rsidR="000E5517" w:rsidRPr="004B1A60" w:rsidRDefault="000E5517" w:rsidP="000E5517">
            <w:pPr>
              <w:rPr>
                <w:rFonts w:cstheme="minorHAnsi"/>
                <w:b/>
                <w:sz w:val="16"/>
                <w:szCs w:val="16"/>
              </w:rPr>
            </w:pPr>
            <w:r w:rsidRPr="004B1A60">
              <w:rPr>
                <w:rFonts w:cstheme="minorHAnsi"/>
                <w:sz w:val="16"/>
                <w:szCs w:val="16"/>
              </w:rPr>
              <w:t>1)</w:t>
            </w:r>
            <w:r w:rsidRPr="004B1A60">
              <w:rPr>
                <w:rFonts w:cstheme="minorHAnsi"/>
                <w:b/>
                <w:sz w:val="16"/>
                <w:szCs w:val="16"/>
              </w:rPr>
              <w:t xml:space="preserve"> Can you feel the pulse?</w:t>
            </w:r>
          </w:p>
          <w:p w14:paraId="781375BC" w14:textId="77777777" w:rsidR="000E5517" w:rsidRPr="004B1A60" w:rsidRDefault="000E5517" w:rsidP="000E5517">
            <w:pPr>
              <w:rPr>
                <w:rFonts w:cstheme="minorHAnsi"/>
                <w:b/>
                <w:sz w:val="16"/>
                <w:szCs w:val="16"/>
              </w:rPr>
            </w:pPr>
            <w:r w:rsidRPr="004B1A60">
              <w:rPr>
                <w:rFonts w:cstheme="minorHAnsi"/>
                <w:b/>
                <w:sz w:val="16"/>
                <w:szCs w:val="16"/>
              </w:rPr>
              <w:lastRenderedPageBreak/>
              <w:t>To respond to music using body parts.</w:t>
            </w:r>
          </w:p>
          <w:p w14:paraId="1D989560" w14:textId="77777777" w:rsidR="000E5517" w:rsidRPr="004B1A60" w:rsidRDefault="000E5517" w:rsidP="000E5517">
            <w:pPr>
              <w:rPr>
                <w:rFonts w:cstheme="minorHAnsi"/>
                <w:b/>
                <w:sz w:val="16"/>
                <w:szCs w:val="16"/>
              </w:rPr>
            </w:pPr>
            <w:r w:rsidRPr="004B1A60">
              <w:rPr>
                <w:rFonts w:cstheme="minorHAnsi"/>
                <w:sz w:val="16"/>
                <w:szCs w:val="16"/>
              </w:rPr>
              <w:t>2)</w:t>
            </w:r>
            <w:r w:rsidRPr="004B1A60">
              <w:rPr>
                <w:rFonts w:cstheme="minorHAnsi"/>
                <w:b/>
                <w:sz w:val="16"/>
                <w:szCs w:val="16"/>
              </w:rPr>
              <w:t xml:space="preserve"> Can you feel the pulse?</w:t>
            </w:r>
          </w:p>
          <w:p w14:paraId="01A742E5" w14:textId="77777777" w:rsidR="000E5517" w:rsidRPr="004B1A60" w:rsidRDefault="000E5517" w:rsidP="000E5517">
            <w:pPr>
              <w:rPr>
                <w:rFonts w:cstheme="minorHAnsi"/>
                <w:b/>
                <w:sz w:val="16"/>
                <w:szCs w:val="16"/>
              </w:rPr>
            </w:pPr>
            <w:r w:rsidRPr="004B1A60">
              <w:rPr>
                <w:rFonts w:cstheme="minorHAnsi"/>
                <w:b/>
                <w:sz w:val="16"/>
                <w:szCs w:val="16"/>
              </w:rPr>
              <w:t>To be able to sing/play with a good sense of pulse.</w:t>
            </w:r>
          </w:p>
          <w:p w14:paraId="08BDF574" w14:textId="77777777" w:rsidR="000E5517" w:rsidRPr="004B1A60" w:rsidRDefault="000E5517" w:rsidP="000E5517">
            <w:pPr>
              <w:rPr>
                <w:rFonts w:cstheme="minorHAnsi"/>
                <w:b/>
                <w:sz w:val="16"/>
                <w:szCs w:val="16"/>
              </w:rPr>
            </w:pPr>
            <w:r w:rsidRPr="004B1A60">
              <w:rPr>
                <w:rFonts w:cstheme="minorHAnsi"/>
                <w:sz w:val="16"/>
                <w:szCs w:val="16"/>
              </w:rPr>
              <w:t>3)</w:t>
            </w:r>
            <w:r w:rsidRPr="004B1A60">
              <w:rPr>
                <w:rFonts w:cstheme="minorHAnsi"/>
                <w:b/>
                <w:sz w:val="16"/>
                <w:szCs w:val="16"/>
              </w:rPr>
              <w:t xml:space="preserve"> Can you use rhythm and pulse to create a musical performance?</w:t>
            </w:r>
          </w:p>
          <w:p w14:paraId="7A7E27B3" w14:textId="77777777" w:rsidR="000E5517" w:rsidRPr="004B1A60" w:rsidRDefault="000E5517" w:rsidP="000E5517">
            <w:pPr>
              <w:rPr>
                <w:rFonts w:cstheme="minorHAnsi"/>
                <w:b/>
                <w:sz w:val="16"/>
                <w:szCs w:val="16"/>
              </w:rPr>
            </w:pPr>
            <w:r w:rsidRPr="004B1A60">
              <w:rPr>
                <w:rFonts w:cstheme="minorHAnsi"/>
                <w:b/>
                <w:sz w:val="16"/>
                <w:szCs w:val="16"/>
              </w:rPr>
              <w:t xml:space="preserve">To create and </w:t>
            </w:r>
            <w:proofErr w:type="spellStart"/>
            <w:r w:rsidRPr="004B1A60">
              <w:rPr>
                <w:rFonts w:cstheme="minorHAnsi"/>
                <w:b/>
                <w:sz w:val="16"/>
                <w:szCs w:val="16"/>
              </w:rPr>
              <w:t>perfo</w:t>
            </w:r>
            <w:proofErr w:type="spellEnd"/>
            <w:r w:rsidRPr="004B1A60">
              <w:rPr>
                <w:rFonts w:cstheme="minorHAnsi"/>
                <w:b/>
                <w:sz w:val="16"/>
                <w:szCs w:val="16"/>
              </w:rPr>
              <w:t xml:space="preserve"> Can you draw the song?</w:t>
            </w:r>
          </w:p>
          <w:p w14:paraId="54C5EB16" w14:textId="77777777" w:rsidR="000E5517" w:rsidRPr="004B1A60" w:rsidRDefault="000E5517" w:rsidP="000E5517">
            <w:pPr>
              <w:rPr>
                <w:rFonts w:cstheme="minorHAnsi"/>
                <w:b/>
                <w:sz w:val="16"/>
                <w:szCs w:val="16"/>
              </w:rPr>
            </w:pPr>
            <w:r w:rsidRPr="004B1A60">
              <w:rPr>
                <w:rFonts w:cstheme="minorHAnsi"/>
                <w:b/>
                <w:sz w:val="16"/>
                <w:szCs w:val="16"/>
              </w:rPr>
              <w:t>To understand and recognise basic graphic notation.</w:t>
            </w:r>
          </w:p>
          <w:p w14:paraId="47D8802F" w14:textId="77777777" w:rsidR="000E5517" w:rsidRPr="004B1A60" w:rsidRDefault="000E5517" w:rsidP="000E5517">
            <w:pPr>
              <w:rPr>
                <w:rFonts w:cstheme="minorHAnsi"/>
                <w:b/>
                <w:sz w:val="16"/>
                <w:szCs w:val="16"/>
              </w:rPr>
            </w:pPr>
            <w:r w:rsidRPr="004B1A60">
              <w:rPr>
                <w:rFonts w:cstheme="minorHAnsi"/>
                <w:b/>
                <w:sz w:val="16"/>
                <w:szCs w:val="16"/>
              </w:rPr>
              <w:t>rm a performance using instruments to keep the pulse and play a rhythm as part of a group.</w:t>
            </w:r>
          </w:p>
          <w:p w14:paraId="57BA7911" w14:textId="77777777" w:rsidR="000E5517" w:rsidRPr="004B1A60" w:rsidRDefault="000E5517" w:rsidP="000E5517">
            <w:pPr>
              <w:rPr>
                <w:rFonts w:cstheme="minorHAnsi"/>
                <w:b/>
                <w:sz w:val="16"/>
                <w:szCs w:val="16"/>
              </w:rPr>
            </w:pPr>
            <w:r w:rsidRPr="004B1A60">
              <w:rPr>
                <w:rFonts w:cstheme="minorHAnsi"/>
                <w:sz w:val="16"/>
                <w:szCs w:val="16"/>
              </w:rPr>
              <w:t>4)</w:t>
            </w:r>
            <w:r w:rsidRPr="004B1A60">
              <w:rPr>
                <w:rFonts w:cstheme="minorHAnsi"/>
                <w:b/>
                <w:sz w:val="16"/>
                <w:szCs w:val="16"/>
              </w:rPr>
              <w:t xml:space="preserve"> What is the shape of the song?</w:t>
            </w:r>
          </w:p>
          <w:p w14:paraId="27C373E5" w14:textId="77777777" w:rsidR="000E5517" w:rsidRPr="004B1A60" w:rsidRDefault="000E5517" w:rsidP="000E5517">
            <w:pPr>
              <w:rPr>
                <w:rFonts w:cstheme="minorHAnsi"/>
                <w:b/>
                <w:sz w:val="16"/>
                <w:szCs w:val="16"/>
              </w:rPr>
            </w:pPr>
            <w:r w:rsidRPr="004B1A60">
              <w:rPr>
                <w:rFonts w:cstheme="minorHAnsi"/>
                <w:b/>
                <w:sz w:val="16"/>
                <w:szCs w:val="16"/>
              </w:rPr>
              <w:t xml:space="preserve">To understand pitch and shape. Practise singing and pitch matching the different lines. Add </w:t>
            </w:r>
            <w:proofErr w:type="spellStart"/>
            <w:r w:rsidRPr="004B1A60">
              <w:rPr>
                <w:rFonts w:cstheme="minorHAnsi"/>
                <w:b/>
                <w:sz w:val="16"/>
                <w:szCs w:val="16"/>
              </w:rPr>
              <w:t>boomwhackers</w:t>
            </w:r>
            <w:proofErr w:type="spellEnd"/>
            <w:r w:rsidRPr="004B1A60">
              <w:rPr>
                <w:rFonts w:cstheme="minorHAnsi"/>
                <w:b/>
                <w:sz w:val="16"/>
                <w:szCs w:val="16"/>
              </w:rPr>
              <w:t>.</w:t>
            </w:r>
          </w:p>
          <w:p w14:paraId="1041CF31" w14:textId="77777777" w:rsidR="000E5517" w:rsidRPr="004B1A60" w:rsidRDefault="000E5517" w:rsidP="000E5517">
            <w:pPr>
              <w:rPr>
                <w:rFonts w:cstheme="minorHAnsi"/>
                <w:b/>
                <w:sz w:val="16"/>
                <w:szCs w:val="16"/>
              </w:rPr>
            </w:pPr>
            <w:r w:rsidRPr="004B1A60">
              <w:rPr>
                <w:rFonts w:cstheme="minorHAnsi"/>
                <w:b/>
                <w:sz w:val="16"/>
                <w:szCs w:val="16"/>
              </w:rPr>
              <w:t>5) Can you change the dynamics?</w:t>
            </w:r>
          </w:p>
          <w:p w14:paraId="47B64AB7" w14:textId="77777777" w:rsidR="000E5517" w:rsidRPr="004B1A60" w:rsidRDefault="000E5517" w:rsidP="000E5517">
            <w:pPr>
              <w:rPr>
                <w:rFonts w:cstheme="minorHAnsi"/>
                <w:b/>
                <w:sz w:val="16"/>
                <w:szCs w:val="16"/>
              </w:rPr>
            </w:pPr>
            <w:r w:rsidRPr="004B1A60">
              <w:rPr>
                <w:rFonts w:cstheme="minorHAnsi"/>
                <w:b/>
                <w:sz w:val="16"/>
                <w:szCs w:val="16"/>
              </w:rPr>
              <w:t>To confidently change dynamics of a song. Re-cap dynamics and the other associated musical terms and symbols.</w:t>
            </w:r>
          </w:p>
          <w:p w14:paraId="375D25FF" w14:textId="77777777" w:rsidR="0039731E" w:rsidRPr="004B1A60" w:rsidRDefault="000E5517" w:rsidP="0039731E">
            <w:pPr>
              <w:rPr>
                <w:rFonts w:cstheme="minorHAnsi"/>
                <w:b/>
                <w:sz w:val="16"/>
                <w:szCs w:val="16"/>
              </w:rPr>
            </w:pPr>
            <w:r w:rsidRPr="004B1A60">
              <w:rPr>
                <w:rFonts w:cstheme="minorHAnsi"/>
                <w:b/>
                <w:sz w:val="16"/>
                <w:szCs w:val="16"/>
              </w:rPr>
              <w:t>6)</w:t>
            </w:r>
            <w:r w:rsidR="0039731E" w:rsidRPr="004B1A60">
              <w:rPr>
                <w:rFonts w:cstheme="minorHAnsi"/>
                <w:b/>
                <w:sz w:val="16"/>
                <w:szCs w:val="16"/>
              </w:rPr>
              <w:t xml:space="preserve"> Can you draw the song?</w:t>
            </w:r>
          </w:p>
          <w:p w14:paraId="0B878779" w14:textId="77777777" w:rsidR="0039731E" w:rsidRPr="004B1A60" w:rsidRDefault="0039731E" w:rsidP="0039731E">
            <w:pPr>
              <w:rPr>
                <w:rFonts w:cstheme="minorHAnsi"/>
                <w:b/>
                <w:sz w:val="16"/>
                <w:szCs w:val="16"/>
              </w:rPr>
            </w:pPr>
            <w:r w:rsidRPr="004B1A60">
              <w:rPr>
                <w:rFonts w:cstheme="minorHAnsi"/>
                <w:b/>
                <w:sz w:val="16"/>
                <w:szCs w:val="16"/>
              </w:rPr>
              <w:t>To understand and recognise basic graphic notation.</w:t>
            </w:r>
          </w:p>
          <w:p w14:paraId="6964ECA5" w14:textId="77777777" w:rsidR="000E5517" w:rsidRPr="004B1A60" w:rsidRDefault="000E5517" w:rsidP="000E5517">
            <w:pPr>
              <w:rPr>
                <w:rFonts w:cstheme="minorHAnsi"/>
                <w:b/>
                <w:sz w:val="16"/>
                <w:szCs w:val="16"/>
              </w:rPr>
            </w:pPr>
          </w:p>
          <w:p w14:paraId="5FD75EEA" w14:textId="77777777" w:rsidR="000E5517" w:rsidRPr="004B1A60" w:rsidRDefault="000E5517" w:rsidP="000E5517">
            <w:pPr>
              <w:rPr>
                <w:rFonts w:cstheme="minorHAnsi"/>
                <w:b/>
                <w:sz w:val="16"/>
                <w:szCs w:val="16"/>
              </w:rPr>
            </w:pPr>
          </w:p>
          <w:p w14:paraId="64612334" w14:textId="77777777" w:rsidR="000E5517" w:rsidRPr="004B1A60" w:rsidRDefault="000E5517" w:rsidP="000E5517">
            <w:pPr>
              <w:rPr>
                <w:rFonts w:cstheme="minorHAnsi"/>
                <w:b/>
                <w:sz w:val="16"/>
                <w:szCs w:val="16"/>
              </w:rPr>
            </w:pPr>
          </w:p>
          <w:p w14:paraId="7D9066D1" w14:textId="77777777" w:rsidR="000E5517" w:rsidRPr="004B1A60" w:rsidRDefault="000E5517" w:rsidP="000E5517">
            <w:pPr>
              <w:rPr>
                <w:rFonts w:cstheme="minorHAnsi"/>
                <w:b/>
                <w:sz w:val="16"/>
                <w:szCs w:val="16"/>
              </w:rPr>
            </w:pPr>
          </w:p>
          <w:p w14:paraId="27C55378" w14:textId="77777777" w:rsidR="000E5517" w:rsidRPr="004B1A60" w:rsidRDefault="000E5517" w:rsidP="000E551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</w:tcPr>
          <w:p w14:paraId="581FD9AA" w14:textId="77777777" w:rsidR="00594E3C" w:rsidRPr="004B1A60" w:rsidRDefault="00594E3C" w:rsidP="00BF0B9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58EE3C01" w14:textId="77777777" w:rsidR="00DC5F72" w:rsidRDefault="00DC5F72" w:rsidP="00D90955">
            <w:pPr>
              <w:rPr>
                <w:rFonts w:cstheme="minorHAnsi"/>
                <w:b/>
                <w:sz w:val="16"/>
                <w:szCs w:val="16"/>
              </w:rPr>
            </w:pPr>
          </w:p>
          <w:p w14:paraId="4680C5C2" w14:textId="77777777" w:rsidR="00DC5F72" w:rsidRDefault="00DC5F72" w:rsidP="00D90955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RHTYTHM AND PITCH</w:t>
            </w:r>
          </w:p>
          <w:p w14:paraId="552F83AF" w14:textId="77777777" w:rsidR="00D90955" w:rsidRPr="004B1A60" w:rsidRDefault="00D90955" w:rsidP="00D90955">
            <w:pPr>
              <w:rPr>
                <w:rFonts w:cstheme="minorHAnsi"/>
                <w:b/>
                <w:sz w:val="16"/>
                <w:szCs w:val="16"/>
              </w:rPr>
            </w:pPr>
            <w:r w:rsidRPr="004B1A60">
              <w:rPr>
                <w:rFonts w:cstheme="minorHAnsi"/>
                <w:b/>
                <w:sz w:val="16"/>
                <w:szCs w:val="16"/>
              </w:rPr>
              <w:t>1) Can I keep in time?</w:t>
            </w:r>
          </w:p>
          <w:p w14:paraId="1ADBB31C" w14:textId="77777777" w:rsidR="00D90955" w:rsidRPr="004B1A60" w:rsidRDefault="00D90955" w:rsidP="00D90955">
            <w:pPr>
              <w:rPr>
                <w:rFonts w:cstheme="minorHAnsi"/>
                <w:b/>
                <w:sz w:val="16"/>
                <w:szCs w:val="16"/>
              </w:rPr>
            </w:pPr>
            <w:r w:rsidRPr="004B1A60">
              <w:rPr>
                <w:rFonts w:cstheme="minorHAnsi"/>
                <w:b/>
                <w:sz w:val="16"/>
                <w:szCs w:val="16"/>
              </w:rPr>
              <w:lastRenderedPageBreak/>
              <w:t>To maintain a pulse whilst performing a rhythm as a group.</w:t>
            </w:r>
          </w:p>
          <w:p w14:paraId="7972E72D" w14:textId="77777777" w:rsidR="00D90955" w:rsidRPr="004B1A60" w:rsidRDefault="00D90955" w:rsidP="00D90955">
            <w:pPr>
              <w:rPr>
                <w:rFonts w:cstheme="minorHAnsi"/>
                <w:b/>
                <w:sz w:val="16"/>
                <w:szCs w:val="16"/>
              </w:rPr>
            </w:pPr>
          </w:p>
          <w:p w14:paraId="481B976B" w14:textId="77777777" w:rsidR="00D90955" w:rsidRPr="004B1A60" w:rsidRDefault="00D90955" w:rsidP="00D90955">
            <w:pPr>
              <w:rPr>
                <w:rFonts w:cstheme="minorHAnsi"/>
                <w:b/>
                <w:sz w:val="16"/>
                <w:szCs w:val="16"/>
              </w:rPr>
            </w:pPr>
            <w:r w:rsidRPr="004B1A60">
              <w:rPr>
                <w:rFonts w:cstheme="minorHAnsi"/>
                <w:sz w:val="16"/>
                <w:szCs w:val="16"/>
              </w:rPr>
              <w:t>2)</w:t>
            </w:r>
            <w:r w:rsidRPr="004B1A60">
              <w:rPr>
                <w:rFonts w:cstheme="minorHAnsi"/>
                <w:b/>
                <w:sz w:val="16"/>
                <w:szCs w:val="16"/>
              </w:rPr>
              <w:t xml:space="preserve"> What rhythms can I hear? To recognise and perform rhythmic patterns in songs.</w:t>
            </w:r>
          </w:p>
          <w:p w14:paraId="658CB744" w14:textId="77777777" w:rsidR="00D90955" w:rsidRPr="004B1A60" w:rsidRDefault="00D90955" w:rsidP="00D90955">
            <w:pPr>
              <w:rPr>
                <w:rFonts w:cstheme="minorHAnsi"/>
                <w:b/>
                <w:sz w:val="16"/>
                <w:szCs w:val="16"/>
              </w:rPr>
            </w:pPr>
          </w:p>
          <w:p w14:paraId="625F8BE9" w14:textId="77777777" w:rsidR="00D90955" w:rsidRPr="004B1A60" w:rsidRDefault="00D90955" w:rsidP="00D90955">
            <w:pPr>
              <w:rPr>
                <w:rFonts w:cstheme="minorHAnsi"/>
                <w:b/>
                <w:sz w:val="16"/>
                <w:szCs w:val="16"/>
              </w:rPr>
            </w:pPr>
            <w:r w:rsidRPr="004B1A60">
              <w:rPr>
                <w:rFonts w:cstheme="minorHAnsi"/>
                <w:sz w:val="16"/>
                <w:szCs w:val="16"/>
              </w:rPr>
              <w:t>3)</w:t>
            </w:r>
            <w:r w:rsidRPr="004B1A60">
              <w:rPr>
                <w:rFonts w:cstheme="minorHAnsi"/>
                <w:b/>
                <w:sz w:val="16"/>
                <w:szCs w:val="16"/>
              </w:rPr>
              <w:t xml:space="preserve"> Can I perform a part in a song?</w:t>
            </w:r>
          </w:p>
          <w:p w14:paraId="06874C2E" w14:textId="77777777" w:rsidR="00D90955" w:rsidRPr="004B1A60" w:rsidRDefault="00D90955" w:rsidP="00D90955">
            <w:pPr>
              <w:rPr>
                <w:rFonts w:cstheme="minorHAnsi"/>
                <w:b/>
                <w:sz w:val="16"/>
                <w:szCs w:val="16"/>
              </w:rPr>
            </w:pPr>
          </w:p>
          <w:p w14:paraId="0F822EB8" w14:textId="77777777" w:rsidR="00D90955" w:rsidRPr="004B1A60" w:rsidRDefault="00D90955" w:rsidP="00D90955">
            <w:pPr>
              <w:rPr>
                <w:rFonts w:cstheme="minorHAnsi"/>
                <w:b/>
                <w:sz w:val="16"/>
                <w:szCs w:val="16"/>
              </w:rPr>
            </w:pPr>
            <w:r w:rsidRPr="004B1A60">
              <w:rPr>
                <w:rFonts w:cstheme="minorHAnsi"/>
                <w:b/>
                <w:sz w:val="16"/>
                <w:szCs w:val="16"/>
              </w:rPr>
              <w:t>To perform parts of a song with a strong sense of pulse and rhythm.</w:t>
            </w:r>
          </w:p>
          <w:p w14:paraId="1047108E" w14:textId="77777777" w:rsidR="00D90955" w:rsidRPr="004B1A60" w:rsidRDefault="00D90955" w:rsidP="00D90955">
            <w:pPr>
              <w:rPr>
                <w:rFonts w:cstheme="minorHAnsi"/>
                <w:b/>
                <w:sz w:val="16"/>
                <w:szCs w:val="16"/>
              </w:rPr>
            </w:pPr>
            <w:r w:rsidRPr="004B1A60">
              <w:rPr>
                <w:rFonts w:cstheme="minorHAnsi"/>
                <w:sz w:val="16"/>
                <w:szCs w:val="16"/>
              </w:rPr>
              <w:t>4)</w:t>
            </w:r>
            <w:r w:rsidRPr="004B1A60">
              <w:rPr>
                <w:rFonts w:cstheme="minorHAnsi"/>
                <w:b/>
                <w:sz w:val="16"/>
                <w:szCs w:val="16"/>
              </w:rPr>
              <w:t xml:space="preserve"> Can I sing the correct pitch?</w:t>
            </w:r>
          </w:p>
          <w:p w14:paraId="1152C48C" w14:textId="77777777" w:rsidR="00D90955" w:rsidRPr="004B1A60" w:rsidRDefault="00D90955" w:rsidP="00D90955">
            <w:pPr>
              <w:rPr>
                <w:rFonts w:cstheme="minorHAnsi"/>
                <w:b/>
                <w:sz w:val="16"/>
                <w:szCs w:val="16"/>
              </w:rPr>
            </w:pPr>
            <w:r w:rsidRPr="004B1A60">
              <w:rPr>
                <w:rFonts w:cstheme="minorHAnsi"/>
                <w:b/>
                <w:sz w:val="16"/>
                <w:szCs w:val="16"/>
              </w:rPr>
              <w:t>To sing and perform notes of different pitches.</w:t>
            </w:r>
          </w:p>
          <w:p w14:paraId="2F4AE1BD" w14:textId="77777777" w:rsidR="00D90955" w:rsidRPr="004B1A60" w:rsidRDefault="00D90955" w:rsidP="00D90955">
            <w:pPr>
              <w:rPr>
                <w:rFonts w:cstheme="minorHAnsi"/>
                <w:b/>
                <w:sz w:val="16"/>
                <w:szCs w:val="16"/>
              </w:rPr>
            </w:pPr>
            <w:r w:rsidRPr="004B1A60">
              <w:rPr>
                <w:rFonts w:cstheme="minorHAnsi"/>
                <w:sz w:val="16"/>
                <w:szCs w:val="16"/>
              </w:rPr>
              <w:t>5)</w:t>
            </w:r>
            <w:r w:rsidRPr="004B1A60">
              <w:rPr>
                <w:rFonts w:cstheme="minorHAnsi"/>
                <w:b/>
                <w:sz w:val="16"/>
                <w:szCs w:val="16"/>
              </w:rPr>
              <w:t xml:space="preserve"> How can I represent the pitch of a song?</w:t>
            </w:r>
          </w:p>
          <w:p w14:paraId="66C2CFF2" w14:textId="77777777" w:rsidR="00D90955" w:rsidRPr="004B1A60" w:rsidRDefault="00D90955" w:rsidP="00D90955">
            <w:pPr>
              <w:rPr>
                <w:rFonts w:cstheme="minorHAnsi"/>
                <w:b/>
                <w:sz w:val="16"/>
                <w:szCs w:val="16"/>
              </w:rPr>
            </w:pPr>
            <w:r w:rsidRPr="004B1A60">
              <w:rPr>
                <w:rFonts w:cstheme="minorHAnsi"/>
                <w:b/>
                <w:sz w:val="16"/>
                <w:szCs w:val="16"/>
              </w:rPr>
              <w:t>To use graphic notation to demonstrate changes in pitch.</w:t>
            </w:r>
          </w:p>
          <w:p w14:paraId="5AB07145" w14:textId="77777777" w:rsidR="00D90955" w:rsidRPr="004B1A60" w:rsidRDefault="00D90955" w:rsidP="00D90955">
            <w:pPr>
              <w:rPr>
                <w:rFonts w:cstheme="minorHAnsi"/>
                <w:b/>
                <w:sz w:val="16"/>
                <w:szCs w:val="16"/>
              </w:rPr>
            </w:pPr>
            <w:r w:rsidRPr="004B1A60">
              <w:rPr>
                <w:rFonts w:cstheme="minorHAnsi"/>
                <w:sz w:val="16"/>
                <w:szCs w:val="16"/>
              </w:rPr>
              <w:t>6)</w:t>
            </w:r>
            <w:r w:rsidRPr="004B1A60">
              <w:rPr>
                <w:rFonts w:cstheme="minorHAnsi"/>
                <w:b/>
                <w:sz w:val="16"/>
                <w:szCs w:val="16"/>
              </w:rPr>
              <w:t xml:space="preserve"> Can I use symbols to represent my music?</w:t>
            </w:r>
          </w:p>
          <w:p w14:paraId="3DF655A8" w14:textId="77777777" w:rsidR="00D90955" w:rsidRPr="004B1A60" w:rsidRDefault="00D90955" w:rsidP="00D90955">
            <w:pPr>
              <w:rPr>
                <w:rFonts w:cstheme="minorHAnsi"/>
                <w:sz w:val="16"/>
                <w:szCs w:val="16"/>
              </w:rPr>
            </w:pPr>
            <w:r w:rsidRPr="004B1A60">
              <w:rPr>
                <w:rFonts w:cstheme="minorHAnsi"/>
                <w:b/>
                <w:sz w:val="16"/>
                <w:szCs w:val="16"/>
              </w:rPr>
              <w:t>To create rhythmic patterns with a variety of pitches.</w:t>
            </w:r>
          </w:p>
        </w:tc>
        <w:tc>
          <w:tcPr>
            <w:tcW w:w="2268" w:type="dxa"/>
          </w:tcPr>
          <w:p w14:paraId="2E40F5F5" w14:textId="77777777" w:rsidR="00594E3C" w:rsidRPr="004B1A60" w:rsidRDefault="00594E3C" w:rsidP="00BF0B9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D288F60" w14:textId="77777777" w:rsidR="008072E6" w:rsidRDefault="008072E6" w:rsidP="00D90955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MUSIC TECHNOLOGY/STRUCTURE AND FORM</w:t>
            </w:r>
          </w:p>
          <w:p w14:paraId="68110168" w14:textId="77777777" w:rsidR="00D90955" w:rsidRPr="004B1A60" w:rsidRDefault="00D90955" w:rsidP="00D90955">
            <w:pPr>
              <w:rPr>
                <w:rFonts w:cstheme="minorHAnsi"/>
                <w:b/>
                <w:sz w:val="16"/>
                <w:szCs w:val="16"/>
              </w:rPr>
            </w:pPr>
            <w:r w:rsidRPr="004B1A60">
              <w:rPr>
                <w:rFonts w:cstheme="minorHAnsi"/>
                <w:b/>
                <w:sz w:val="16"/>
                <w:szCs w:val="16"/>
              </w:rPr>
              <w:lastRenderedPageBreak/>
              <w:t>1)What is the structure of Peter and the wolf?</w:t>
            </w:r>
          </w:p>
          <w:p w14:paraId="6F6FE113" w14:textId="77777777" w:rsidR="00594E3C" w:rsidRPr="004B1A60" w:rsidRDefault="00D90955" w:rsidP="00D90955">
            <w:pPr>
              <w:rPr>
                <w:rFonts w:cstheme="minorHAnsi"/>
                <w:b/>
                <w:sz w:val="16"/>
                <w:szCs w:val="16"/>
              </w:rPr>
            </w:pPr>
            <w:r w:rsidRPr="004B1A60">
              <w:rPr>
                <w:rFonts w:cstheme="minorHAnsi"/>
                <w:b/>
                <w:sz w:val="16"/>
                <w:szCs w:val="16"/>
              </w:rPr>
              <w:t>To explore the structure and form of a piece of music.</w:t>
            </w:r>
          </w:p>
          <w:p w14:paraId="321A7E21" w14:textId="77777777" w:rsidR="00D90955" w:rsidRPr="004B1A60" w:rsidRDefault="00D90955" w:rsidP="00D90955">
            <w:pPr>
              <w:rPr>
                <w:rFonts w:cstheme="minorHAnsi"/>
                <w:b/>
                <w:sz w:val="16"/>
                <w:szCs w:val="16"/>
              </w:rPr>
            </w:pPr>
            <w:r w:rsidRPr="004B1A60">
              <w:rPr>
                <w:rFonts w:cstheme="minorHAnsi"/>
                <w:sz w:val="16"/>
                <w:szCs w:val="16"/>
              </w:rPr>
              <w:t>2)</w:t>
            </w:r>
            <w:r w:rsidRPr="004B1A60">
              <w:rPr>
                <w:rFonts w:cstheme="minorHAnsi"/>
                <w:b/>
                <w:sz w:val="16"/>
                <w:szCs w:val="16"/>
              </w:rPr>
              <w:t xml:space="preserve"> What are the instruments of the orchestra?</w:t>
            </w:r>
          </w:p>
          <w:p w14:paraId="3D6584F1" w14:textId="77777777" w:rsidR="00D90955" w:rsidRPr="004B1A60" w:rsidRDefault="00D90955" w:rsidP="00D90955">
            <w:pPr>
              <w:rPr>
                <w:rFonts w:cstheme="minorHAnsi"/>
                <w:b/>
                <w:sz w:val="16"/>
                <w:szCs w:val="16"/>
              </w:rPr>
            </w:pPr>
            <w:r w:rsidRPr="004B1A60">
              <w:rPr>
                <w:rFonts w:cstheme="minorHAnsi"/>
                <w:b/>
                <w:sz w:val="16"/>
                <w:szCs w:val="16"/>
              </w:rPr>
              <w:t>Identify the different groups of orchestral instruments.</w:t>
            </w:r>
          </w:p>
          <w:p w14:paraId="7AA9D9EE" w14:textId="77777777" w:rsidR="00D90955" w:rsidRPr="004B1A60" w:rsidRDefault="00D90955" w:rsidP="00D90955">
            <w:pPr>
              <w:rPr>
                <w:rFonts w:cstheme="minorHAnsi"/>
                <w:b/>
                <w:sz w:val="16"/>
                <w:szCs w:val="16"/>
              </w:rPr>
            </w:pPr>
            <w:r w:rsidRPr="004B1A60">
              <w:rPr>
                <w:rFonts w:cstheme="minorHAnsi"/>
                <w:sz w:val="16"/>
                <w:szCs w:val="16"/>
              </w:rPr>
              <w:t>3)</w:t>
            </w:r>
            <w:r w:rsidRPr="004B1A60">
              <w:rPr>
                <w:rFonts w:cstheme="minorHAnsi"/>
                <w:b/>
                <w:sz w:val="16"/>
                <w:szCs w:val="16"/>
              </w:rPr>
              <w:t xml:space="preserve"> What instruments can I hear?</w:t>
            </w:r>
          </w:p>
          <w:p w14:paraId="611A6B22" w14:textId="77777777" w:rsidR="00D90955" w:rsidRPr="004B1A60" w:rsidRDefault="00D90955" w:rsidP="00D90955">
            <w:pPr>
              <w:rPr>
                <w:rFonts w:cstheme="minorHAnsi"/>
                <w:b/>
                <w:sz w:val="16"/>
                <w:szCs w:val="16"/>
              </w:rPr>
            </w:pPr>
            <w:r w:rsidRPr="004B1A60">
              <w:rPr>
                <w:rFonts w:cstheme="minorHAnsi"/>
                <w:b/>
                <w:sz w:val="16"/>
                <w:szCs w:val="16"/>
              </w:rPr>
              <w:t>To identify instruments used in a 20</w:t>
            </w:r>
            <w:r w:rsidRPr="004B1A60">
              <w:rPr>
                <w:rFonts w:cstheme="minorHAnsi"/>
                <w:b/>
                <w:sz w:val="16"/>
                <w:szCs w:val="16"/>
                <w:vertAlign w:val="superscript"/>
              </w:rPr>
              <w:t>th</w:t>
            </w:r>
            <w:r w:rsidRPr="004B1A60">
              <w:rPr>
                <w:rFonts w:cstheme="minorHAnsi"/>
                <w:b/>
                <w:sz w:val="16"/>
                <w:szCs w:val="16"/>
              </w:rPr>
              <w:t xml:space="preserve"> century jazz song.</w:t>
            </w:r>
          </w:p>
          <w:p w14:paraId="4D8CD1F0" w14:textId="77777777" w:rsidR="00D90955" w:rsidRPr="004B1A60" w:rsidRDefault="00D90955" w:rsidP="00D90955">
            <w:pPr>
              <w:rPr>
                <w:rFonts w:cstheme="minorHAnsi"/>
                <w:b/>
                <w:sz w:val="16"/>
                <w:szCs w:val="16"/>
              </w:rPr>
            </w:pPr>
            <w:r w:rsidRPr="004B1A60">
              <w:rPr>
                <w:rFonts w:cstheme="minorHAnsi"/>
                <w:sz w:val="16"/>
                <w:szCs w:val="16"/>
              </w:rPr>
              <w:t>4)</w:t>
            </w:r>
            <w:r w:rsidRPr="004B1A60">
              <w:rPr>
                <w:rFonts w:cstheme="minorHAnsi"/>
                <w:b/>
                <w:sz w:val="16"/>
                <w:szCs w:val="16"/>
              </w:rPr>
              <w:t xml:space="preserve"> What are the similarities and differences between the songs?</w:t>
            </w:r>
          </w:p>
          <w:p w14:paraId="2E5ED52E" w14:textId="77777777" w:rsidR="00D90955" w:rsidRPr="004B1A60" w:rsidRDefault="00D90955" w:rsidP="00D90955">
            <w:pPr>
              <w:rPr>
                <w:rFonts w:cstheme="minorHAnsi"/>
                <w:b/>
                <w:sz w:val="16"/>
                <w:szCs w:val="16"/>
              </w:rPr>
            </w:pPr>
            <w:r w:rsidRPr="004B1A60">
              <w:rPr>
                <w:rFonts w:cstheme="minorHAnsi"/>
                <w:b/>
                <w:sz w:val="16"/>
                <w:szCs w:val="16"/>
              </w:rPr>
              <w:t>To listen to the way songs can change and develop to suit the times.</w:t>
            </w:r>
          </w:p>
          <w:p w14:paraId="07251C42" w14:textId="77777777" w:rsidR="00D90955" w:rsidRPr="004B1A60" w:rsidRDefault="00D90955" w:rsidP="00D90955">
            <w:pPr>
              <w:rPr>
                <w:rFonts w:cstheme="minorHAnsi"/>
                <w:b/>
                <w:sz w:val="16"/>
                <w:szCs w:val="16"/>
              </w:rPr>
            </w:pPr>
            <w:r w:rsidRPr="004B1A60">
              <w:rPr>
                <w:rFonts w:cstheme="minorHAnsi"/>
                <w:sz w:val="16"/>
                <w:szCs w:val="16"/>
              </w:rPr>
              <w:t>5)</w:t>
            </w:r>
            <w:r w:rsidRPr="004B1A60">
              <w:rPr>
                <w:rFonts w:cstheme="minorHAnsi"/>
                <w:b/>
                <w:sz w:val="16"/>
                <w:szCs w:val="16"/>
              </w:rPr>
              <w:t xml:space="preserve"> Can I accompany a song using </w:t>
            </w:r>
            <w:proofErr w:type="gramStart"/>
            <w:r w:rsidRPr="004B1A60">
              <w:rPr>
                <w:rFonts w:cstheme="minorHAnsi"/>
                <w:b/>
                <w:sz w:val="16"/>
                <w:szCs w:val="16"/>
              </w:rPr>
              <w:t>instruments ?</w:t>
            </w:r>
            <w:proofErr w:type="gramEnd"/>
          </w:p>
          <w:p w14:paraId="35B9BB96" w14:textId="77777777" w:rsidR="00D90955" w:rsidRPr="004B1A60" w:rsidRDefault="00D90955" w:rsidP="00D90955">
            <w:pPr>
              <w:rPr>
                <w:rFonts w:cstheme="minorHAnsi"/>
                <w:b/>
                <w:sz w:val="16"/>
                <w:szCs w:val="16"/>
              </w:rPr>
            </w:pPr>
            <w:r w:rsidRPr="004B1A60">
              <w:rPr>
                <w:rFonts w:cstheme="minorHAnsi"/>
                <w:b/>
                <w:sz w:val="16"/>
                <w:szCs w:val="16"/>
              </w:rPr>
              <w:t>To learn a 20</w:t>
            </w:r>
            <w:r w:rsidRPr="004B1A60">
              <w:rPr>
                <w:rFonts w:cstheme="minorHAnsi"/>
                <w:b/>
                <w:sz w:val="16"/>
                <w:szCs w:val="16"/>
                <w:vertAlign w:val="superscript"/>
              </w:rPr>
              <w:t>th</w:t>
            </w:r>
            <w:r w:rsidRPr="004B1A60">
              <w:rPr>
                <w:rFonts w:cstheme="minorHAnsi"/>
                <w:b/>
                <w:sz w:val="16"/>
                <w:szCs w:val="16"/>
              </w:rPr>
              <w:t xml:space="preserve"> century </w:t>
            </w:r>
            <w:proofErr w:type="spellStart"/>
            <w:proofErr w:type="gramStart"/>
            <w:r w:rsidRPr="004B1A60">
              <w:rPr>
                <w:rFonts w:cstheme="minorHAnsi"/>
                <w:b/>
                <w:sz w:val="16"/>
                <w:szCs w:val="16"/>
              </w:rPr>
              <w:t>song,understand</w:t>
            </w:r>
            <w:proofErr w:type="spellEnd"/>
            <w:proofErr w:type="gramEnd"/>
            <w:r w:rsidRPr="004B1A60">
              <w:rPr>
                <w:rFonts w:cstheme="minorHAnsi"/>
                <w:b/>
                <w:sz w:val="16"/>
                <w:szCs w:val="16"/>
              </w:rPr>
              <w:t xml:space="preserve"> genre and select appropriate instruments.</w:t>
            </w:r>
          </w:p>
          <w:p w14:paraId="315E3865" w14:textId="77777777" w:rsidR="004B1A60" w:rsidRPr="004B1A60" w:rsidRDefault="004B1A60" w:rsidP="004B1A60">
            <w:pPr>
              <w:rPr>
                <w:rFonts w:cstheme="minorHAnsi"/>
                <w:b/>
                <w:sz w:val="16"/>
                <w:szCs w:val="16"/>
              </w:rPr>
            </w:pPr>
            <w:r w:rsidRPr="004B1A60">
              <w:rPr>
                <w:rFonts w:cstheme="minorHAnsi"/>
                <w:sz w:val="16"/>
                <w:szCs w:val="16"/>
              </w:rPr>
              <w:t>6)</w:t>
            </w:r>
            <w:r w:rsidRPr="004B1A60">
              <w:rPr>
                <w:rFonts w:cstheme="minorHAnsi"/>
                <w:b/>
                <w:sz w:val="16"/>
                <w:szCs w:val="16"/>
              </w:rPr>
              <w:t xml:space="preserve"> What is an 8 beat rhythm?</w:t>
            </w:r>
          </w:p>
          <w:p w14:paraId="06A63870" w14:textId="77777777" w:rsidR="00D90955" w:rsidRPr="004B1A60" w:rsidRDefault="004B1A60" w:rsidP="004B1A60">
            <w:pPr>
              <w:rPr>
                <w:rFonts w:cstheme="minorHAnsi"/>
                <w:sz w:val="16"/>
                <w:szCs w:val="16"/>
              </w:rPr>
            </w:pPr>
            <w:r w:rsidRPr="004B1A60">
              <w:rPr>
                <w:rFonts w:cstheme="minorHAnsi"/>
                <w:b/>
                <w:sz w:val="16"/>
                <w:szCs w:val="16"/>
              </w:rPr>
              <w:t>To use computer software to explore and experiment with different sounds</w:t>
            </w:r>
          </w:p>
        </w:tc>
        <w:tc>
          <w:tcPr>
            <w:tcW w:w="2268" w:type="dxa"/>
          </w:tcPr>
          <w:p w14:paraId="31CFC794" w14:textId="77777777" w:rsidR="00594E3C" w:rsidRPr="004B1A60" w:rsidRDefault="00594E3C" w:rsidP="00BF0B9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B1A60" w:rsidRPr="004B1A60" w14:paraId="477E4824" w14:textId="77777777" w:rsidTr="008E3120">
        <w:trPr>
          <w:trHeight w:val="328"/>
        </w:trPr>
        <w:tc>
          <w:tcPr>
            <w:tcW w:w="1696" w:type="dxa"/>
            <w:shd w:val="clear" w:color="auto" w:fill="92D050"/>
          </w:tcPr>
          <w:p w14:paraId="20C5A639" w14:textId="77777777" w:rsidR="004B1A60" w:rsidRPr="004B1A60" w:rsidRDefault="004B1A60" w:rsidP="004B1A60">
            <w:pPr>
              <w:rPr>
                <w:rFonts w:cstheme="minorHAnsi"/>
                <w:sz w:val="16"/>
                <w:szCs w:val="16"/>
              </w:rPr>
            </w:pPr>
            <w:r w:rsidRPr="004B1A60">
              <w:rPr>
                <w:rFonts w:cstheme="minorHAnsi"/>
                <w:sz w:val="16"/>
                <w:szCs w:val="16"/>
              </w:rPr>
              <w:t>Year 3</w:t>
            </w:r>
          </w:p>
        </w:tc>
        <w:tc>
          <w:tcPr>
            <w:tcW w:w="2127" w:type="dxa"/>
          </w:tcPr>
          <w:p w14:paraId="59868E5B" w14:textId="77777777" w:rsidR="008072E6" w:rsidRDefault="008072E6" w:rsidP="004B1A60">
            <w:pPr>
              <w:rPr>
                <w:rFonts w:cstheme="minorHAnsi"/>
                <w:sz w:val="16"/>
                <w:szCs w:val="16"/>
              </w:rPr>
            </w:pPr>
          </w:p>
          <w:p w14:paraId="1A101500" w14:textId="77777777" w:rsidR="008072E6" w:rsidRDefault="008072E6" w:rsidP="004B1A6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PULSE AND VOICE</w:t>
            </w:r>
          </w:p>
          <w:p w14:paraId="76024F9A" w14:textId="77777777" w:rsidR="004B1A60" w:rsidRPr="001222D5" w:rsidRDefault="004B1A60" w:rsidP="004B1A60">
            <w:pPr>
              <w:rPr>
                <w:rFonts w:cstheme="minorHAnsi"/>
                <w:sz w:val="16"/>
                <w:szCs w:val="16"/>
              </w:rPr>
            </w:pPr>
            <w:r w:rsidRPr="001222D5">
              <w:rPr>
                <w:rFonts w:cstheme="minorHAnsi"/>
                <w:sz w:val="16"/>
                <w:szCs w:val="16"/>
              </w:rPr>
              <w:t>1)Can you maintain the pulse?</w:t>
            </w:r>
          </w:p>
          <w:p w14:paraId="51B4C666" w14:textId="77777777" w:rsidR="004B1A60" w:rsidRPr="001222D5" w:rsidRDefault="004B1A60" w:rsidP="004B1A60">
            <w:pPr>
              <w:ind w:left="110"/>
              <w:rPr>
                <w:rFonts w:cstheme="minorHAnsi"/>
                <w:sz w:val="16"/>
                <w:szCs w:val="16"/>
              </w:rPr>
            </w:pPr>
            <w:r w:rsidRPr="001222D5">
              <w:rPr>
                <w:rFonts w:eastAsia="Tahoma" w:cstheme="minorHAnsi"/>
                <w:sz w:val="16"/>
                <w:szCs w:val="16"/>
              </w:rPr>
              <w:t xml:space="preserve">Clapping skills </w:t>
            </w:r>
          </w:p>
          <w:p w14:paraId="1F2C0FD9" w14:textId="77777777" w:rsidR="004B1A60" w:rsidRPr="001222D5" w:rsidRDefault="004B1A60" w:rsidP="004B1A60">
            <w:pPr>
              <w:ind w:left="110"/>
              <w:rPr>
                <w:rFonts w:cstheme="minorHAnsi"/>
                <w:sz w:val="16"/>
                <w:szCs w:val="16"/>
              </w:rPr>
            </w:pPr>
            <w:r w:rsidRPr="001222D5">
              <w:rPr>
                <w:rFonts w:eastAsia="Tahoma" w:cstheme="minorHAnsi"/>
                <w:sz w:val="16"/>
                <w:szCs w:val="16"/>
              </w:rPr>
              <w:t xml:space="preserve">Rhythm </w:t>
            </w:r>
          </w:p>
          <w:p w14:paraId="7868B4AC" w14:textId="77777777" w:rsidR="004B1A60" w:rsidRPr="001222D5" w:rsidRDefault="004B1A60" w:rsidP="004B1A60">
            <w:pPr>
              <w:ind w:left="110"/>
              <w:rPr>
                <w:rFonts w:cstheme="minorHAnsi"/>
                <w:sz w:val="16"/>
                <w:szCs w:val="16"/>
              </w:rPr>
            </w:pPr>
            <w:r w:rsidRPr="001222D5">
              <w:rPr>
                <w:rFonts w:eastAsia="Tahoma" w:cstheme="minorHAnsi"/>
                <w:sz w:val="16"/>
                <w:szCs w:val="16"/>
              </w:rPr>
              <w:lastRenderedPageBreak/>
              <w:t xml:space="preserve">Maintaining a pulse </w:t>
            </w:r>
          </w:p>
          <w:p w14:paraId="63E81734" w14:textId="77777777" w:rsidR="004B1A60" w:rsidRPr="001222D5" w:rsidRDefault="004B1A60" w:rsidP="004B1A60">
            <w:pPr>
              <w:rPr>
                <w:rFonts w:eastAsia="Tahoma" w:cstheme="minorHAnsi"/>
                <w:sz w:val="16"/>
                <w:szCs w:val="16"/>
              </w:rPr>
            </w:pPr>
            <w:r w:rsidRPr="001222D5">
              <w:rPr>
                <w:rFonts w:eastAsia="Tahoma" w:cstheme="minorHAnsi"/>
                <w:sz w:val="16"/>
                <w:szCs w:val="16"/>
              </w:rPr>
              <w:t xml:space="preserve">Replicating rhythms </w:t>
            </w:r>
          </w:p>
          <w:p w14:paraId="59CF154F" w14:textId="77777777" w:rsidR="004B1A60" w:rsidRPr="001222D5" w:rsidRDefault="004B1A60" w:rsidP="004B1A60">
            <w:pPr>
              <w:rPr>
                <w:rFonts w:eastAsia="Tahoma" w:cstheme="minorHAnsi"/>
                <w:sz w:val="16"/>
                <w:szCs w:val="16"/>
              </w:rPr>
            </w:pPr>
            <w:r w:rsidRPr="001222D5">
              <w:rPr>
                <w:rFonts w:eastAsia="Tahoma" w:cstheme="minorHAnsi"/>
                <w:sz w:val="16"/>
                <w:szCs w:val="16"/>
              </w:rPr>
              <w:t>2) What is an ostinato?</w:t>
            </w:r>
          </w:p>
          <w:p w14:paraId="7871555B" w14:textId="77777777" w:rsidR="004B1A60" w:rsidRPr="001222D5" w:rsidRDefault="004B1A60" w:rsidP="004B1A60">
            <w:pPr>
              <w:ind w:left="110"/>
              <w:rPr>
                <w:rFonts w:cstheme="minorHAnsi"/>
                <w:sz w:val="16"/>
                <w:szCs w:val="16"/>
              </w:rPr>
            </w:pPr>
            <w:r w:rsidRPr="001222D5">
              <w:rPr>
                <w:rFonts w:eastAsia="Tahoma" w:cstheme="minorHAnsi"/>
                <w:sz w:val="16"/>
                <w:szCs w:val="16"/>
              </w:rPr>
              <w:t xml:space="preserve">Ostinato </w:t>
            </w:r>
          </w:p>
          <w:p w14:paraId="2EE48636" w14:textId="77777777" w:rsidR="004B1A60" w:rsidRPr="001222D5" w:rsidRDefault="004B1A60" w:rsidP="004B1A60">
            <w:pPr>
              <w:rPr>
                <w:rFonts w:eastAsia="Tahoma" w:cstheme="minorHAnsi"/>
                <w:sz w:val="16"/>
                <w:szCs w:val="16"/>
              </w:rPr>
            </w:pPr>
            <w:r w:rsidRPr="001222D5">
              <w:rPr>
                <w:rFonts w:eastAsia="Tahoma" w:cstheme="minorHAnsi"/>
                <w:sz w:val="16"/>
                <w:szCs w:val="16"/>
              </w:rPr>
              <w:t xml:space="preserve">Replicating rhythms and applying them to the “Cup song” Creating rhythms through words. </w:t>
            </w:r>
          </w:p>
          <w:p w14:paraId="0FFD8CBA" w14:textId="77777777" w:rsidR="004B1A60" w:rsidRPr="001222D5" w:rsidRDefault="004B1A60" w:rsidP="004B1A60">
            <w:pPr>
              <w:rPr>
                <w:rFonts w:eastAsia="Tahoma" w:cstheme="minorHAnsi"/>
                <w:sz w:val="16"/>
                <w:szCs w:val="16"/>
              </w:rPr>
            </w:pPr>
            <w:r w:rsidRPr="001222D5">
              <w:rPr>
                <w:rFonts w:eastAsia="Tahoma" w:cstheme="minorHAnsi"/>
                <w:sz w:val="16"/>
                <w:szCs w:val="16"/>
              </w:rPr>
              <w:t>3) Can I create and perform an ostinato?</w:t>
            </w:r>
          </w:p>
          <w:p w14:paraId="0D0C7D83" w14:textId="77777777" w:rsidR="004B1A60" w:rsidRPr="001222D5" w:rsidRDefault="004B1A60" w:rsidP="004B1A60">
            <w:pPr>
              <w:spacing w:line="242" w:lineRule="auto"/>
              <w:ind w:left="110"/>
              <w:rPr>
                <w:rFonts w:cstheme="minorHAnsi"/>
                <w:sz w:val="16"/>
                <w:szCs w:val="16"/>
              </w:rPr>
            </w:pPr>
            <w:r w:rsidRPr="001222D5">
              <w:rPr>
                <w:rFonts w:eastAsia="Tahoma" w:cstheme="minorHAnsi"/>
                <w:sz w:val="16"/>
                <w:szCs w:val="16"/>
              </w:rPr>
              <w:t xml:space="preserve">Ostinato and playing ostinato patterns </w:t>
            </w:r>
          </w:p>
          <w:p w14:paraId="3337B813" w14:textId="77777777" w:rsidR="004B1A60" w:rsidRPr="001222D5" w:rsidRDefault="004B1A60" w:rsidP="004B1A60">
            <w:pPr>
              <w:rPr>
                <w:rFonts w:eastAsia="Tahoma" w:cstheme="minorHAnsi"/>
                <w:sz w:val="16"/>
                <w:szCs w:val="16"/>
              </w:rPr>
            </w:pPr>
            <w:r w:rsidRPr="001222D5">
              <w:rPr>
                <w:rFonts w:eastAsia="Tahoma" w:cstheme="minorHAnsi"/>
                <w:sz w:val="16"/>
                <w:szCs w:val="16"/>
              </w:rPr>
              <w:t xml:space="preserve">Group performances </w:t>
            </w:r>
          </w:p>
          <w:p w14:paraId="7B9D6E31" w14:textId="77777777" w:rsidR="004B1A60" w:rsidRPr="001222D5" w:rsidRDefault="004B1A60" w:rsidP="004B1A60">
            <w:pPr>
              <w:rPr>
                <w:rFonts w:eastAsia="Tahoma" w:cstheme="minorHAnsi"/>
                <w:sz w:val="16"/>
                <w:szCs w:val="16"/>
              </w:rPr>
            </w:pPr>
            <w:r w:rsidRPr="001222D5">
              <w:rPr>
                <w:rFonts w:eastAsia="Tahoma" w:cstheme="minorHAnsi"/>
                <w:sz w:val="16"/>
                <w:szCs w:val="16"/>
              </w:rPr>
              <w:t xml:space="preserve">4) Why do we warm up our </w:t>
            </w:r>
            <w:proofErr w:type="gramStart"/>
            <w:r w:rsidRPr="001222D5">
              <w:rPr>
                <w:rFonts w:eastAsia="Tahoma" w:cstheme="minorHAnsi"/>
                <w:sz w:val="16"/>
                <w:szCs w:val="16"/>
              </w:rPr>
              <w:t>voices ?</w:t>
            </w:r>
            <w:proofErr w:type="gramEnd"/>
          </w:p>
          <w:p w14:paraId="61993DF7" w14:textId="77777777" w:rsidR="004B1A60" w:rsidRPr="001222D5" w:rsidRDefault="004B1A60" w:rsidP="004B1A60">
            <w:pPr>
              <w:ind w:left="110"/>
              <w:rPr>
                <w:rFonts w:cstheme="minorHAnsi"/>
                <w:sz w:val="16"/>
                <w:szCs w:val="16"/>
              </w:rPr>
            </w:pPr>
            <w:r w:rsidRPr="001222D5">
              <w:rPr>
                <w:rFonts w:eastAsia="Tahoma" w:cstheme="minorHAnsi"/>
                <w:sz w:val="16"/>
                <w:szCs w:val="16"/>
              </w:rPr>
              <w:t xml:space="preserve">Singing skills </w:t>
            </w:r>
          </w:p>
          <w:p w14:paraId="4EEB29C9" w14:textId="77777777" w:rsidR="004B1A60" w:rsidRPr="001222D5" w:rsidRDefault="004B1A60" w:rsidP="004B1A60">
            <w:pPr>
              <w:ind w:left="110"/>
              <w:rPr>
                <w:rFonts w:cstheme="minorHAnsi"/>
                <w:sz w:val="16"/>
                <w:szCs w:val="16"/>
              </w:rPr>
            </w:pPr>
            <w:r w:rsidRPr="001222D5">
              <w:rPr>
                <w:rFonts w:eastAsia="Tahoma" w:cstheme="minorHAnsi"/>
                <w:sz w:val="16"/>
                <w:szCs w:val="16"/>
              </w:rPr>
              <w:t xml:space="preserve">Listening skills </w:t>
            </w:r>
          </w:p>
          <w:p w14:paraId="2EAEE3EE" w14:textId="77777777" w:rsidR="004B1A60" w:rsidRPr="001222D5" w:rsidRDefault="004B1A60" w:rsidP="004B1A60">
            <w:pPr>
              <w:ind w:left="110"/>
              <w:rPr>
                <w:rFonts w:cstheme="minorHAnsi"/>
                <w:sz w:val="16"/>
                <w:szCs w:val="16"/>
              </w:rPr>
            </w:pPr>
            <w:r w:rsidRPr="001222D5">
              <w:rPr>
                <w:rFonts w:eastAsia="Tahoma" w:cstheme="minorHAnsi"/>
                <w:sz w:val="16"/>
                <w:szCs w:val="16"/>
              </w:rPr>
              <w:t xml:space="preserve">Pitch </w:t>
            </w:r>
          </w:p>
          <w:p w14:paraId="066AE81F" w14:textId="77777777" w:rsidR="004B1A60" w:rsidRPr="001222D5" w:rsidRDefault="004B1A60" w:rsidP="004B1A60">
            <w:pPr>
              <w:ind w:left="110"/>
              <w:rPr>
                <w:rFonts w:cstheme="minorHAnsi"/>
                <w:sz w:val="16"/>
                <w:szCs w:val="16"/>
              </w:rPr>
            </w:pPr>
            <w:r w:rsidRPr="001222D5">
              <w:rPr>
                <w:rFonts w:eastAsia="Tahoma" w:cstheme="minorHAnsi"/>
                <w:sz w:val="16"/>
                <w:szCs w:val="16"/>
              </w:rPr>
              <w:t xml:space="preserve">Group performance </w:t>
            </w:r>
          </w:p>
          <w:p w14:paraId="4E57ABC0" w14:textId="77777777" w:rsidR="004B1A60" w:rsidRPr="001222D5" w:rsidRDefault="004B1A60" w:rsidP="004B1A60">
            <w:pPr>
              <w:rPr>
                <w:rFonts w:eastAsia="Tahoma" w:cstheme="minorHAnsi"/>
                <w:sz w:val="16"/>
                <w:szCs w:val="16"/>
              </w:rPr>
            </w:pPr>
            <w:r w:rsidRPr="001222D5">
              <w:rPr>
                <w:rFonts w:eastAsia="Tahoma" w:cstheme="minorHAnsi"/>
                <w:sz w:val="16"/>
                <w:szCs w:val="16"/>
              </w:rPr>
              <w:t xml:space="preserve">5) Can I respond to performance directions? </w:t>
            </w:r>
          </w:p>
          <w:p w14:paraId="1464D153" w14:textId="77777777" w:rsidR="004B1A60" w:rsidRPr="001222D5" w:rsidRDefault="004B1A60" w:rsidP="004B1A60">
            <w:pPr>
              <w:ind w:left="110"/>
              <w:rPr>
                <w:rFonts w:cstheme="minorHAnsi"/>
                <w:sz w:val="16"/>
                <w:szCs w:val="16"/>
              </w:rPr>
            </w:pPr>
            <w:r w:rsidRPr="001222D5">
              <w:rPr>
                <w:rFonts w:eastAsia="Tahoma" w:cstheme="minorHAnsi"/>
                <w:sz w:val="16"/>
                <w:szCs w:val="16"/>
              </w:rPr>
              <w:t xml:space="preserve">Dictation  </w:t>
            </w:r>
          </w:p>
          <w:p w14:paraId="7ABF1831" w14:textId="77777777" w:rsidR="004B1A60" w:rsidRPr="001222D5" w:rsidRDefault="004B1A60" w:rsidP="004B1A60">
            <w:pPr>
              <w:ind w:left="110"/>
              <w:rPr>
                <w:rFonts w:cstheme="minorHAnsi"/>
                <w:sz w:val="16"/>
                <w:szCs w:val="16"/>
              </w:rPr>
            </w:pPr>
            <w:r w:rsidRPr="001222D5">
              <w:rPr>
                <w:rFonts w:eastAsia="Tahoma" w:cstheme="minorHAnsi"/>
                <w:sz w:val="16"/>
                <w:szCs w:val="16"/>
              </w:rPr>
              <w:t xml:space="preserve">Creating graphic score </w:t>
            </w:r>
          </w:p>
          <w:p w14:paraId="1010151A" w14:textId="77777777" w:rsidR="004B1A60" w:rsidRPr="001222D5" w:rsidRDefault="004B1A60" w:rsidP="004B1A60">
            <w:pPr>
              <w:ind w:left="110"/>
              <w:rPr>
                <w:rFonts w:cstheme="minorHAnsi"/>
                <w:sz w:val="16"/>
                <w:szCs w:val="16"/>
              </w:rPr>
            </w:pPr>
            <w:r w:rsidRPr="001222D5">
              <w:rPr>
                <w:rFonts w:eastAsia="Tahoma" w:cstheme="minorHAnsi"/>
                <w:sz w:val="16"/>
                <w:szCs w:val="16"/>
              </w:rPr>
              <w:t xml:space="preserve">Singing </w:t>
            </w:r>
          </w:p>
          <w:p w14:paraId="54063F51" w14:textId="77777777" w:rsidR="004B1A60" w:rsidRPr="001222D5" w:rsidRDefault="004B1A60" w:rsidP="004B1A60">
            <w:pPr>
              <w:rPr>
                <w:rFonts w:eastAsia="Tahoma" w:cstheme="minorHAnsi"/>
                <w:sz w:val="16"/>
                <w:szCs w:val="16"/>
              </w:rPr>
            </w:pPr>
            <w:r w:rsidRPr="001222D5">
              <w:rPr>
                <w:rFonts w:eastAsia="Tahoma" w:cstheme="minorHAnsi"/>
                <w:sz w:val="16"/>
                <w:szCs w:val="16"/>
              </w:rPr>
              <w:t xml:space="preserve">Listening  </w:t>
            </w:r>
          </w:p>
          <w:p w14:paraId="0EB7DB19" w14:textId="77777777" w:rsidR="004B1A60" w:rsidRPr="001222D5" w:rsidRDefault="004B1A60" w:rsidP="004B1A60">
            <w:pPr>
              <w:rPr>
                <w:rFonts w:eastAsia="Tahoma" w:cstheme="minorHAnsi"/>
                <w:sz w:val="16"/>
                <w:szCs w:val="16"/>
              </w:rPr>
            </w:pPr>
            <w:r w:rsidRPr="001222D5">
              <w:rPr>
                <w:rFonts w:eastAsia="Tahoma" w:cstheme="minorHAnsi"/>
                <w:sz w:val="16"/>
                <w:szCs w:val="16"/>
              </w:rPr>
              <w:t xml:space="preserve">6) What is a melody line? </w:t>
            </w:r>
          </w:p>
          <w:p w14:paraId="3E5D0B4D" w14:textId="77777777" w:rsidR="004B1A60" w:rsidRPr="001222D5" w:rsidRDefault="004B1A60" w:rsidP="004B1A60">
            <w:pPr>
              <w:ind w:left="110"/>
              <w:rPr>
                <w:rFonts w:cstheme="minorHAnsi"/>
                <w:sz w:val="16"/>
                <w:szCs w:val="16"/>
              </w:rPr>
            </w:pPr>
            <w:r w:rsidRPr="001222D5">
              <w:rPr>
                <w:rFonts w:eastAsia="Tahoma" w:cstheme="minorHAnsi"/>
                <w:sz w:val="16"/>
                <w:szCs w:val="16"/>
              </w:rPr>
              <w:t xml:space="preserve">Singing  </w:t>
            </w:r>
          </w:p>
          <w:p w14:paraId="12874BD0" w14:textId="77777777" w:rsidR="004B1A60" w:rsidRPr="001222D5" w:rsidRDefault="004B1A60" w:rsidP="004B1A60">
            <w:pPr>
              <w:ind w:left="110"/>
              <w:rPr>
                <w:rFonts w:cstheme="minorHAnsi"/>
                <w:sz w:val="16"/>
                <w:szCs w:val="16"/>
              </w:rPr>
            </w:pPr>
            <w:r w:rsidRPr="001222D5">
              <w:rPr>
                <w:rFonts w:eastAsia="Tahoma" w:cstheme="minorHAnsi"/>
                <w:sz w:val="16"/>
                <w:szCs w:val="16"/>
              </w:rPr>
              <w:t xml:space="preserve">Graphic score </w:t>
            </w:r>
          </w:p>
          <w:p w14:paraId="6B741EEF" w14:textId="77777777" w:rsidR="004B1A60" w:rsidRPr="001222D5" w:rsidRDefault="004B1A60" w:rsidP="004B1A60">
            <w:pPr>
              <w:ind w:left="110"/>
              <w:rPr>
                <w:rFonts w:cstheme="minorHAnsi"/>
                <w:sz w:val="16"/>
                <w:szCs w:val="16"/>
              </w:rPr>
            </w:pPr>
            <w:r w:rsidRPr="001222D5">
              <w:rPr>
                <w:rFonts w:eastAsia="Tahoma" w:cstheme="minorHAnsi"/>
                <w:sz w:val="16"/>
                <w:szCs w:val="16"/>
              </w:rPr>
              <w:t xml:space="preserve">Listening </w:t>
            </w:r>
          </w:p>
          <w:p w14:paraId="60D3B5C0" w14:textId="77777777" w:rsidR="004B1A60" w:rsidRPr="001222D5" w:rsidRDefault="004B1A60" w:rsidP="004B1A60">
            <w:pPr>
              <w:rPr>
                <w:rFonts w:cstheme="minorHAnsi"/>
                <w:sz w:val="16"/>
                <w:szCs w:val="16"/>
              </w:rPr>
            </w:pPr>
            <w:r w:rsidRPr="001222D5">
              <w:rPr>
                <w:rFonts w:eastAsia="Tahoma" w:cstheme="minorHAnsi"/>
                <w:sz w:val="16"/>
                <w:szCs w:val="16"/>
              </w:rPr>
              <w:t xml:space="preserve">Pitch differentiation  </w:t>
            </w:r>
          </w:p>
        </w:tc>
        <w:tc>
          <w:tcPr>
            <w:tcW w:w="2126" w:type="dxa"/>
          </w:tcPr>
          <w:p w14:paraId="34F07B90" w14:textId="77777777" w:rsidR="004B1A60" w:rsidRPr="001222D5" w:rsidRDefault="004B1A60" w:rsidP="004B1A60">
            <w:pPr>
              <w:rPr>
                <w:rFonts w:cstheme="minorHAnsi"/>
                <w:sz w:val="16"/>
                <w:szCs w:val="16"/>
              </w:rPr>
            </w:pPr>
            <w:r w:rsidRPr="001222D5">
              <w:rPr>
                <w:rFonts w:eastAsia="Tahoma" w:cstheme="minorHAnsi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2268" w:type="dxa"/>
          </w:tcPr>
          <w:p w14:paraId="08C123F9" w14:textId="77777777" w:rsidR="008072E6" w:rsidRDefault="008072E6" w:rsidP="004B1A6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RHYTHM AND PITCH</w:t>
            </w:r>
          </w:p>
          <w:p w14:paraId="748DC711" w14:textId="77777777" w:rsidR="004B1A60" w:rsidRPr="001222D5" w:rsidRDefault="004B1A60" w:rsidP="004B1A60">
            <w:pPr>
              <w:rPr>
                <w:rFonts w:cstheme="minorHAnsi"/>
                <w:sz w:val="16"/>
                <w:szCs w:val="16"/>
              </w:rPr>
            </w:pPr>
            <w:r w:rsidRPr="001222D5">
              <w:rPr>
                <w:rFonts w:cstheme="minorHAnsi"/>
                <w:sz w:val="16"/>
                <w:szCs w:val="16"/>
              </w:rPr>
              <w:t>1) What is musical texture?</w:t>
            </w:r>
          </w:p>
          <w:p w14:paraId="7E1ADF8B" w14:textId="77777777" w:rsidR="004B1A60" w:rsidRPr="001222D5" w:rsidRDefault="004B1A60" w:rsidP="004B1A60">
            <w:pPr>
              <w:rPr>
                <w:rFonts w:cstheme="minorHAnsi"/>
                <w:sz w:val="16"/>
                <w:szCs w:val="16"/>
              </w:rPr>
            </w:pPr>
            <w:r w:rsidRPr="001222D5">
              <w:rPr>
                <w:rFonts w:cstheme="minorHAnsi"/>
                <w:sz w:val="16"/>
                <w:szCs w:val="16"/>
              </w:rPr>
              <w:t>To understand rhythm and musical texture.</w:t>
            </w:r>
          </w:p>
          <w:p w14:paraId="67FEC7D0" w14:textId="77777777" w:rsidR="004B1A60" w:rsidRPr="001222D5" w:rsidRDefault="004B1A60" w:rsidP="004B1A60">
            <w:pPr>
              <w:rPr>
                <w:rFonts w:cstheme="minorHAnsi"/>
                <w:sz w:val="16"/>
                <w:szCs w:val="16"/>
              </w:rPr>
            </w:pPr>
            <w:r w:rsidRPr="001222D5">
              <w:rPr>
                <w:rFonts w:cstheme="minorHAnsi"/>
                <w:sz w:val="16"/>
                <w:szCs w:val="16"/>
              </w:rPr>
              <w:t>2) What rhythms can I hear?</w:t>
            </w:r>
          </w:p>
          <w:p w14:paraId="34445B31" w14:textId="77777777" w:rsidR="004B1A60" w:rsidRPr="001222D5" w:rsidRDefault="004B1A60" w:rsidP="004B1A60">
            <w:pPr>
              <w:rPr>
                <w:rFonts w:cstheme="minorHAnsi"/>
                <w:sz w:val="16"/>
                <w:szCs w:val="16"/>
              </w:rPr>
            </w:pPr>
            <w:r w:rsidRPr="001222D5">
              <w:rPr>
                <w:rFonts w:cstheme="minorHAnsi"/>
                <w:sz w:val="16"/>
                <w:szCs w:val="16"/>
              </w:rPr>
              <w:lastRenderedPageBreak/>
              <w:t>To identify rhythms in songs and use these as inspiration for their own music.</w:t>
            </w:r>
          </w:p>
          <w:p w14:paraId="3D6B3E78" w14:textId="77777777" w:rsidR="004B1A60" w:rsidRPr="001222D5" w:rsidRDefault="004B1A60" w:rsidP="004B1A60">
            <w:pPr>
              <w:rPr>
                <w:rFonts w:cstheme="minorHAnsi"/>
                <w:sz w:val="16"/>
                <w:szCs w:val="16"/>
              </w:rPr>
            </w:pPr>
            <w:r w:rsidRPr="001222D5">
              <w:rPr>
                <w:rFonts w:cstheme="minorHAnsi"/>
                <w:sz w:val="16"/>
                <w:szCs w:val="16"/>
              </w:rPr>
              <w:t>3) Can I create and perform a rhythm?</w:t>
            </w:r>
          </w:p>
          <w:p w14:paraId="56484900" w14:textId="77777777" w:rsidR="004B1A60" w:rsidRPr="001222D5" w:rsidRDefault="004B1A60" w:rsidP="004B1A60">
            <w:pPr>
              <w:rPr>
                <w:rFonts w:cstheme="minorHAnsi"/>
                <w:sz w:val="16"/>
                <w:szCs w:val="16"/>
              </w:rPr>
            </w:pPr>
            <w:r w:rsidRPr="001222D5">
              <w:rPr>
                <w:rFonts w:cstheme="minorHAnsi"/>
                <w:sz w:val="16"/>
                <w:szCs w:val="16"/>
              </w:rPr>
              <w:t>To add body percussion and percussion instruments into our own pieces of music.</w:t>
            </w:r>
          </w:p>
          <w:p w14:paraId="2E2562D0" w14:textId="77777777" w:rsidR="004B1A60" w:rsidRPr="001222D5" w:rsidRDefault="004B1A60" w:rsidP="004B1A60">
            <w:pPr>
              <w:rPr>
                <w:rFonts w:cstheme="minorHAnsi"/>
                <w:sz w:val="16"/>
                <w:szCs w:val="16"/>
              </w:rPr>
            </w:pPr>
            <w:r w:rsidRPr="001222D5">
              <w:rPr>
                <w:rFonts w:cstheme="minorHAnsi"/>
                <w:sz w:val="16"/>
                <w:szCs w:val="16"/>
              </w:rPr>
              <w:t>4) Can I identify different pitches?</w:t>
            </w:r>
          </w:p>
          <w:p w14:paraId="6B4C88EC" w14:textId="77777777" w:rsidR="004B1A60" w:rsidRPr="001222D5" w:rsidRDefault="004B1A60" w:rsidP="004B1A60">
            <w:pPr>
              <w:rPr>
                <w:rFonts w:cstheme="minorHAnsi"/>
                <w:sz w:val="16"/>
                <w:szCs w:val="16"/>
              </w:rPr>
            </w:pPr>
            <w:r w:rsidRPr="001222D5">
              <w:rPr>
                <w:rFonts w:cstheme="minorHAnsi"/>
                <w:sz w:val="16"/>
                <w:szCs w:val="16"/>
              </w:rPr>
              <w:t>To understand what the word pitch means and recognise high and low sounds.</w:t>
            </w:r>
          </w:p>
          <w:p w14:paraId="722DAAE3" w14:textId="77777777" w:rsidR="004B1A60" w:rsidRPr="001222D5" w:rsidRDefault="004B1A60" w:rsidP="004B1A60">
            <w:pPr>
              <w:rPr>
                <w:rFonts w:cstheme="minorHAnsi"/>
                <w:sz w:val="16"/>
                <w:szCs w:val="16"/>
              </w:rPr>
            </w:pPr>
            <w:r w:rsidRPr="001222D5">
              <w:rPr>
                <w:rFonts w:cstheme="minorHAnsi"/>
                <w:sz w:val="16"/>
                <w:szCs w:val="16"/>
              </w:rPr>
              <w:t>5) Can I perform using different pitches?</w:t>
            </w:r>
          </w:p>
          <w:p w14:paraId="5D01A8B2" w14:textId="77777777" w:rsidR="004B1A60" w:rsidRPr="001222D5" w:rsidRDefault="004B1A60" w:rsidP="004B1A60">
            <w:pPr>
              <w:rPr>
                <w:rFonts w:cstheme="minorHAnsi"/>
                <w:sz w:val="16"/>
                <w:szCs w:val="16"/>
              </w:rPr>
            </w:pPr>
            <w:r w:rsidRPr="001222D5">
              <w:rPr>
                <w:rFonts w:cstheme="minorHAnsi"/>
                <w:sz w:val="16"/>
                <w:szCs w:val="16"/>
              </w:rPr>
              <w:t>To explore high and low sounds by playing the melody to a song using a variety of both high and low sounds.</w:t>
            </w:r>
          </w:p>
          <w:p w14:paraId="23B1939A" w14:textId="77777777" w:rsidR="001222D5" w:rsidRPr="001222D5" w:rsidRDefault="004B1A60" w:rsidP="001222D5">
            <w:pPr>
              <w:rPr>
                <w:rFonts w:cstheme="minorHAnsi"/>
                <w:sz w:val="16"/>
                <w:szCs w:val="16"/>
              </w:rPr>
            </w:pPr>
            <w:r w:rsidRPr="001222D5">
              <w:rPr>
                <w:rFonts w:cstheme="minorHAnsi"/>
                <w:sz w:val="16"/>
                <w:szCs w:val="16"/>
              </w:rPr>
              <w:t>6)</w:t>
            </w:r>
            <w:r w:rsidR="001222D5" w:rsidRPr="001222D5">
              <w:rPr>
                <w:rFonts w:cstheme="minorHAnsi"/>
                <w:sz w:val="16"/>
                <w:szCs w:val="16"/>
              </w:rPr>
              <w:t xml:space="preserve"> How can I use pitch effectively?</w:t>
            </w:r>
          </w:p>
          <w:p w14:paraId="6E7833BD" w14:textId="77777777" w:rsidR="001222D5" w:rsidRPr="001222D5" w:rsidRDefault="001222D5" w:rsidP="001222D5">
            <w:pPr>
              <w:rPr>
                <w:rFonts w:cstheme="minorHAnsi"/>
                <w:sz w:val="16"/>
                <w:szCs w:val="16"/>
              </w:rPr>
            </w:pPr>
            <w:r w:rsidRPr="001222D5">
              <w:rPr>
                <w:rFonts w:cstheme="minorHAnsi"/>
                <w:sz w:val="16"/>
                <w:szCs w:val="16"/>
              </w:rPr>
              <w:t>To create rhythmic patterns with a variety of pitch</w:t>
            </w:r>
          </w:p>
          <w:p w14:paraId="1465CDBA" w14:textId="77777777" w:rsidR="001222D5" w:rsidRPr="001222D5" w:rsidRDefault="001222D5" w:rsidP="001222D5">
            <w:pPr>
              <w:rPr>
                <w:rFonts w:cstheme="minorHAnsi"/>
                <w:sz w:val="16"/>
                <w:szCs w:val="16"/>
              </w:rPr>
            </w:pPr>
          </w:p>
          <w:p w14:paraId="209219FC" w14:textId="77777777" w:rsidR="004B1A60" w:rsidRPr="001222D5" w:rsidRDefault="001222D5" w:rsidP="001222D5">
            <w:pPr>
              <w:rPr>
                <w:rFonts w:cstheme="minorHAnsi"/>
                <w:sz w:val="16"/>
                <w:szCs w:val="16"/>
              </w:rPr>
            </w:pPr>
            <w:r w:rsidRPr="001222D5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2268" w:type="dxa"/>
          </w:tcPr>
          <w:p w14:paraId="1FFBA1FB" w14:textId="77777777" w:rsidR="004B1A60" w:rsidRPr="004B1A60" w:rsidRDefault="004B1A60" w:rsidP="004B1A6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381CDF6" w14:textId="77777777" w:rsidR="008072E6" w:rsidRDefault="008072E6" w:rsidP="001222D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MUSIC TECHNOLOGY</w:t>
            </w:r>
          </w:p>
          <w:p w14:paraId="75C71D8C" w14:textId="77777777" w:rsidR="001222D5" w:rsidRPr="001222D5" w:rsidRDefault="001222D5" w:rsidP="001222D5">
            <w:pPr>
              <w:rPr>
                <w:rFonts w:cstheme="minorHAnsi"/>
                <w:sz w:val="16"/>
                <w:szCs w:val="16"/>
              </w:rPr>
            </w:pPr>
            <w:r w:rsidRPr="001222D5">
              <w:rPr>
                <w:rFonts w:cstheme="minorHAnsi"/>
                <w:sz w:val="16"/>
                <w:szCs w:val="16"/>
              </w:rPr>
              <w:t>1)</w:t>
            </w:r>
            <w:r w:rsidRPr="001222D5">
              <w:rPr>
                <w:rFonts w:cstheme="minorHAnsi"/>
                <w:color w:val="000000"/>
                <w:sz w:val="16"/>
                <w:szCs w:val="16"/>
              </w:rPr>
              <w:t xml:space="preserve"> What is musical form?</w:t>
            </w:r>
            <w:r w:rsidRPr="001222D5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1222D5">
              <w:rPr>
                <w:rFonts w:cstheme="minorHAnsi"/>
                <w:sz w:val="16"/>
                <w:szCs w:val="16"/>
              </w:rPr>
              <w:t>To identify and understand musical form</w:t>
            </w:r>
          </w:p>
          <w:p w14:paraId="72C57320" w14:textId="77777777" w:rsidR="001222D5" w:rsidRPr="001222D5" w:rsidRDefault="001222D5" w:rsidP="001222D5">
            <w:pPr>
              <w:rPr>
                <w:rFonts w:cstheme="minorHAnsi"/>
                <w:sz w:val="16"/>
                <w:szCs w:val="16"/>
              </w:rPr>
            </w:pPr>
            <w:r w:rsidRPr="001222D5">
              <w:rPr>
                <w:rFonts w:cstheme="minorHAnsi"/>
                <w:sz w:val="16"/>
                <w:szCs w:val="16"/>
              </w:rPr>
              <w:t>2) Can I use structure to create a piece of music?</w:t>
            </w:r>
          </w:p>
          <w:p w14:paraId="1BDE88CA" w14:textId="77777777" w:rsidR="001222D5" w:rsidRPr="001222D5" w:rsidRDefault="001222D5" w:rsidP="001222D5">
            <w:pPr>
              <w:rPr>
                <w:rFonts w:cstheme="minorHAnsi"/>
                <w:sz w:val="16"/>
                <w:szCs w:val="16"/>
              </w:rPr>
            </w:pPr>
            <w:r w:rsidRPr="001222D5">
              <w:rPr>
                <w:rFonts w:cstheme="minorHAnsi"/>
                <w:sz w:val="16"/>
                <w:szCs w:val="16"/>
              </w:rPr>
              <w:lastRenderedPageBreak/>
              <w:t>To create a short piece of music using musical structure.</w:t>
            </w:r>
          </w:p>
          <w:p w14:paraId="43327218" w14:textId="77777777" w:rsidR="001222D5" w:rsidRPr="001222D5" w:rsidRDefault="001222D5" w:rsidP="001222D5">
            <w:pPr>
              <w:rPr>
                <w:rFonts w:cstheme="minorHAnsi"/>
                <w:sz w:val="16"/>
                <w:szCs w:val="16"/>
              </w:rPr>
            </w:pPr>
            <w:r w:rsidRPr="001222D5">
              <w:rPr>
                <w:rFonts w:cstheme="minorHAnsi"/>
                <w:sz w:val="16"/>
                <w:szCs w:val="16"/>
              </w:rPr>
              <w:t>3) How can I improve the structure of my composition?</w:t>
            </w:r>
          </w:p>
          <w:p w14:paraId="014FCBDA" w14:textId="77777777" w:rsidR="001222D5" w:rsidRPr="001222D5" w:rsidRDefault="001222D5" w:rsidP="001222D5">
            <w:pPr>
              <w:rPr>
                <w:rFonts w:cstheme="minorHAnsi"/>
                <w:b/>
                <w:sz w:val="16"/>
                <w:szCs w:val="16"/>
              </w:rPr>
            </w:pPr>
            <w:r w:rsidRPr="001222D5">
              <w:rPr>
                <w:rFonts w:cstheme="minorHAnsi"/>
                <w:b/>
                <w:sz w:val="16"/>
                <w:szCs w:val="16"/>
              </w:rPr>
              <w:t xml:space="preserve">To use and </w:t>
            </w:r>
            <w:proofErr w:type="gramStart"/>
            <w:r w:rsidRPr="001222D5">
              <w:rPr>
                <w:rFonts w:cstheme="minorHAnsi"/>
                <w:b/>
                <w:sz w:val="16"/>
                <w:szCs w:val="16"/>
              </w:rPr>
              <w:t>demonstrate  music</w:t>
            </w:r>
            <w:proofErr w:type="gramEnd"/>
            <w:r w:rsidRPr="001222D5">
              <w:rPr>
                <w:rFonts w:cstheme="minorHAnsi"/>
                <w:b/>
                <w:sz w:val="16"/>
                <w:szCs w:val="16"/>
              </w:rPr>
              <w:t xml:space="preserve"> sequencing software.</w:t>
            </w:r>
          </w:p>
          <w:p w14:paraId="6D4C2875" w14:textId="77777777" w:rsidR="001222D5" w:rsidRPr="001222D5" w:rsidRDefault="001222D5" w:rsidP="001222D5">
            <w:pPr>
              <w:rPr>
                <w:rFonts w:cstheme="minorHAnsi"/>
                <w:sz w:val="16"/>
                <w:szCs w:val="16"/>
              </w:rPr>
            </w:pPr>
            <w:r w:rsidRPr="001222D5">
              <w:rPr>
                <w:rFonts w:cstheme="minorHAnsi"/>
                <w:sz w:val="16"/>
                <w:szCs w:val="16"/>
              </w:rPr>
              <w:t>4) How has 20</w:t>
            </w:r>
            <w:r w:rsidRPr="001222D5">
              <w:rPr>
                <w:rFonts w:cstheme="minorHAnsi"/>
                <w:sz w:val="16"/>
                <w:szCs w:val="16"/>
                <w:vertAlign w:val="superscript"/>
              </w:rPr>
              <w:t>th</w:t>
            </w:r>
            <w:r w:rsidRPr="001222D5">
              <w:rPr>
                <w:rFonts w:cstheme="minorHAnsi"/>
                <w:sz w:val="16"/>
                <w:szCs w:val="16"/>
              </w:rPr>
              <w:t xml:space="preserve"> century music evolved?</w:t>
            </w:r>
          </w:p>
          <w:p w14:paraId="1DB90E89" w14:textId="77777777" w:rsidR="001222D5" w:rsidRPr="001222D5" w:rsidRDefault="001222D5" w:rsidP="001222D5">
            <w:pPr>
              <w:rPr>
                <w:rFonts w:cstheme="minorHAnsi"/>
                <w:sz w:val="16"/>
                <w:szCs w:val="16"/>
              </w:rPr>
            </w:pPr>
            <w:r w:rsidRPr="001222D5">
              <w:rPr>
                <w:rFonts w:cstheme="minorHAnsi"/>
                <w:sz w:val="16"/>
                <w:szCs w:val="16"/>
              </w:rPr>
              <w:t>To understand and listen to genres from the 20</w:t>
            </w:r>
            <w:r w:rsidRPr="001222D5">
              <w:rPr>
                <w:rFonts w:cstheme="minorHAnsi"/>
                <w:sz w:val="16"/>
                <w:szCs w:val="16"/>
                <w:vertAlign w:val="superscript"/>
              </w:rPr>
              <w:t>th</w:t>
            </w:r>
            <w:r w:rsidRPr="001222D5">
              <w:rPr>
                <w:rFonts w:cstheme="minorHAnsi"/>
                <w:sz w:val="16"/>
                <w:szCs w:val="16"/>
              </w:rPr>
              <w:t xml:space="preserve"> century.</w:t>
            </w:r>
          </w:p>
          <w:p w14:paraId="5F6F70B7" w14:textId="77777777" w:rsidR="001222D5" w:rsidRPr="001222D5" w:rsidRDefault="001222D5" w:rsidP="001222D5">
            <w:pPr>
              <w:rPr>
                <w:rFonts w:cstheme="minorHAnsi"/>
                <w:b/>
                <w:sz w:val="16"/>
                <w:szCs w:val="16"/>
              </w:rPr>
            </w:pPr>
            <w:r w:rsidRPr="001222D5">
              <w:rPr>
                <w:rFonts w:cstheme="minorHAnsi"/>
                <w:sz w:val="16"/>
                <w:szCs w:val="16"/>
              </w:rPr>
              <w:t>5)</w:t>
            </w:r>
            <w:r w:rsidRPr="001222D5">
              <w:rPr>
                <w:rFonts w:cstheme="minorHAnsi"/>
                <w:b/>
                <w:sz w:val="16"/>
                <w:szCs w:val="16"/>
              </w:rPr>
              <w:t xml:space="preserve"> Who are the Beatles?</w:t>
            </w:r>
          </w:p>
          <w:p w14:paraId="5143F93E" w14:textId="77777777" w:rsidR="001222D5" w:rsidRPr="001222D5" w:rsidRDefault="001222D5" w:rsidP="001222D5">
            <w:pPr>
              <w:rPr>
                <w:rFonts w:cstheme="minorHAnsi"/>
                <w:b/>
                <w:sz w:val="16"/>
                <w:szCs w:val="16"/>
              </w:rPr>
            </w:pPr>
            <w:r w:rsidRPr="001222D5">
              <w:rPr>
                <w:rFonts w:cstheme="minorHAnsi"/>
                <w:b/>
                <w:sz w:val="16"/>
                <w:szCs w:val="16"/>
              </w:rPr>
              <w:t xml:space="preserve">To study and </w:t>
            </w:r>
            <w:proofErr w:type="gramStart"/>
            <w:r w:rsidRPr="001222D5">
              <w:rPr>
                <w:rFonts w:cstheme="minorHAnsi"/>
                <w:b/>
                <w:sz w:val="16"/>
                <w:szCs w:val="16"/>
              </w:rPr>
              <w:t>identify  the</w:t>
            </w:r>
            <w:proofErr w:type="gramEnd"/>
            <w:r w:rsidRPr="001222D5">
              <w:rPr>
                <w:rFonts w:cstheme="minorHAnsi"/>
                <w:b/>
                <w:sz w:val="16"/>
                <w:szCs w:val="16"/>
              </w:rPr>
              <w:t xml:space="preserve"> music of a 20</w:t>
            </w:r>
            <w:r w:rsidRPr="001222D5">
              <w:rPr>
                <w:rFonts w:cstheme="minorHAnsi"/>
                <w:b/>
                <w:sz w:val="16"/>
                <w:szCs w:val="16"/>
                <w:vertAlign w:val="superscript"/>
              </w:rPr>
              <w:t>th</w:t>
            </w:r>
            <w:r w:rsidRPr="001222D5">
              <w:rPr>
                <w:rFonts w:cstheme="minorHAnsi"/>
                <w:b/>
                <w:sz w:val="16"/>
                <w:szCs w:val="16"/>
              </w:rPr>
              <w:t xml:space="preserve"> century band.</w:t>
            </w:r>
          </w:p>
          <w:p w14:paraId="37BD946B" w14:textId="77777777" w:rsidR="001222D5" w:rsidRPr="001222D5" w:rsidRDefault="001222D5" w:rsidP="001222D5">
            <w:pPr>
              <w:rPr>
                <w:rFonts w:cstheme="minorHAnsi"/>
                <w:sz w:val="16"/>
                <w:szCs w:val="16"/>
              </w:rPr>
            </w:pPr>
            <w:r w:rsidRPr="001222D5">
              <w:rPr>
                <w:rFonts w:cstheme="minorHAnsi"/>
                <w:sz w:val="16"/>
                <w:szCs w:val="16"/>
              </w:rPr>
              <w:t>6) What do I need to successfully perform a song?</w:t>
            </w:r>
          </w:p>
          <w:p w14:paraId="7EF39EFD" w14:textId="77777777" w:rsidR="001222D5" w:rsidRPr="001222D5" w:rsidRDefault="001222D5" w:rsidP="001222D5">
            <w:pPr>
              <w:rPr>
                <w:rFonts w:cstheme="minorHAnsi"/>
                <w:sz w:val="16"/>
                <w:szCs w:val="16"/>
              </w:rPr>
            </w:pPr>
            <w:r w:rsidRPr="001222D5">
              <w:rPr>
                <w:rFonts w:cstheme="minorHAnsi"/>
                <w:sz w:val="16"/>
                <w:szCs w:val="16"/>
              </w:rPr>
              <w:t>To learn a song by a 20</w:t>
            </w:r>
            <w:r w:rsidRPr="001222D5">
              <w:rPr>
                <w:rFonts w:cstheme="minorHAnsi"/>
                <w:sz w:val="16"/>
                <w:szCs w:val="16"/>
                <w:vertAlign w:val="superscript"/>
              </w:rPr>
              <w:t>th</w:t>
            </w:r>
            <w:r w:rsidRPr="001222D5">
              <w:rPr>
                <w:rFonts w:cstheme="minorHAnsi"/>
                <w:sz w:val="16"/>
                <w:szCs w:val="16"/>
              </w:rPr>
              <w:t xml:space="preserve"> century band.</w:t>
            </w:r>
          </w:p>
          <w:p w14:paraId="6327531C" w14:textId="77777777" w:rsidR="004B1A60" w:rsidRPr="001222D5" w:rsidRDefault="004B1A60" w:rsidP="004B1A6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6AC351B" w14:textId="77777777" w:rsidR="004B1A60" w:rsidRPr="004B1A60" w:rsidRDefault="004B1A60" w:rsidP="004B1A6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B1A60" w:rsidRPr="004B1A60" w14:paraId="66BEDD9A" w14:textId="77777777" w:rsidTr="008E3120">
        <w:trPr>
          <w:trHeight w:val="328"/>
        </w:trPr>
        <w:tc>
          <w:tcPr>
            <w:tcW w:w="1696" w:type="dxa"/>
            <w:shd w:val="clear" w:color="auto" w:fill="5B9BD5" w:themeFill="accent5"/>
          </w:tcPr>
          <w:p w14:paraId="52A26651" w14:textId="77777777" w:rsidR="004B1A60" w:rsidRPr="004B1A60" w:rsidRDefault="004B1A60" w:rsidP="004B1A60">
            <w:pPr>
              <w:rPr>
                <w:rFonts w:cstheme="minorHAnsi"/>
                <w:sz w:val="16"/>
                <w:szCs w:val="16"/>
              </w:rPr>
            </w:pPr>
            <w:r w:rsidRPr="004B1A60">
              <w:rPr>
                <w:rFonts w:cstheme="minorHAnsi"/>
                <w:sz w:val="16"/>
                <w:szCs w:val="16"/>
              </w:rPr>
              <w:t>Year 4</w:t>
            </w:r>
          </w:p>
        </w:tc>
        <w:tc>
          <w:tcPr>
            <w:tcW w:w="2127" w:type="dxa"/>
          </w:tcPr>
          <w:p w14:paraId="3B3C1814" w14:textId="77777777" w:rsidR="008072E6" w:rsidRDefault="008072E6" w:rsidP="001222D5">
            <w:pPr>
              <w:spacing w:line="239" w:lineRule="auto"/>
              <w:ind w:left="5" w:right="15"/>
              <w:rPr>
                <w:rFonts w:eastAsia="Tahoma" w:cstheme="minorHAnsi"/>
                <w:sz w:val="16"/>
                <w:szCs w:val="16"/>
              </w:rPr>
            </w:pPr>
            <w:r>
              <w:rPr>
                <w:rFonts w:eastAsia="Tahoma" w:cstheme="minorHAnsi"/>
                <w:sz w:val="16"/>
                <w:szCs w:val="16"/>
              </w:rPr>
              <w:t>PULSE AND VOICE</w:t>
            </w:r>
          </w:p>
          <w:p w14:paraId="0B748B44" w14:textId="77777777" w:rsidR="001222D5" w:rsidRPr="00D97775" w:rsidRDefault="00D97775" w:rsidP="001222D5">
            <w:pPr>
              <w:spacing w:line="239" w:lineRule="auto"/>
              <w:ind w:left="5" w:right="15"/>
              <w:rPr>
                <w:rFonts w:eastAsia="Tahoma" w:cstheme="minorHAnsi"/>
                <w:sz w:val="16"/>
                <w:szCs w:val="16"/>
              </w:rPr>
            </w:pPr>
            <w:r w:rsidRPr="00D97775">
              <w:rPr>
                <w:rFonts w:eastAsia="Tahoma" w:cstheme="minorHAnsi"/>
                <w:sz w:val="16"/>
                <w:szCs w:val="16"/>
              </w:rPr>
              <w:t>1)</w:t>
            </w:r>
            <w:r w:rsidR="001222D5" w:rsidRPr="00D97775">
              <w:rPr>
                <w:rFonts w:eastAsia="Tahoma" w:cstheme="minorHAnsi"/>
                <w:sz w:val="16"/>
                <w:szCs w:val="16"/>
              </w:rPr>
              <w:t>Can you play in time?</w:t>
            </w:r>
          </w:p>
          <w:p w14:paraId="110F5492" w14:textId="77777777" w:rsidR="001222D5" w:rsidRPr="00D97775" w:rsidRDefault="001222D5" w:rsidP="001222D5">
            <w:pPr>
              <w:spacing w:line="239" w:lineRule="auto"/>
              <w:ind w:left="5" w:right="15"/>
              <w:rPr>
                <w:rFonts w:cstheme="minorHAnsi"/>
                <w:sz w:val="16"/>
                <w:szCs w:val="16"/>
              </w:rPr>
            </w:pPr>
            <w:r w:rsidRPr="00D97775">
              <w:rPr>
                <w:rFonts w:eastAsia="Tahoma" w:cstheme="minorHAnsi"/>
                <w:sz w:val="16"/>
                <w:szCs w:val="16"/>
              </w:rPr>
              <w:t xml:space="preserve">To be able to play in 4/4 and 3/4 using ostinato, drone and repeating </w:t>
            </w:r>
          </w:p>
          <w:p w14:paraId="142C269B" w14:textId="77777777" w:rsidR="004B1A60" w:rsidRPr="00D97775" w:rsidRDefault="001222D5" w:rsidP="001222D5">
            <w:pPr>
              <w:rPr>
                <w:rFonts w:eastAsia="Tahoma" w:cstheme="minorHAnsi"/>
                <w:sz w:val="16"/>
                <w:szCs w:val="16"/>
              </w:rPr>
            </w:pPr>
            <w:r w:rsidRPr="00D97775">
              <w:rPr>
                <w:rFonts w:eastAsia="Tahoma" w:cstheme="minorHAnsi"/>
                <w:sz w:val="16"/>
                <w:szCs w:val="16"/>
              </w:rPr>
              <w:t xml:space="preserve">patterns </w:t>
            </w:r>
          </w:p>
          <w:p w14:paraId="7CD1B94F" w14:textId="77777777" w:rsidR="00D97775" w:rsidRPr="00D97775" w:rsidRDefault="00D97775" w:rsidP="00D97775">
            <w:pPr>
              <w:ind w:left="5"/>
              <w:rPr>
                <w:rFonts w:eastAsia="Tahoma" w:cstheme="minorHAnsi"/>
                <w:sz w:val="16"/>
                <w:szCs w:val="16"/>
              </w:rPr>
            </w:pPr>
            <w:r w:rsidRPr="00D97775">
              <w:rPr>
                <w:rFonts w:cstheme="minorHAnsi"/>
                <w:sz w:val="16"/>
                <w:szCs w:val="16"/>
              </w:rPr>
              <w:t>2)</w:t>
            </w:r>
            <w:r w:rsidRPr="00D97775">
              <w:rPr>
                <w:rFonts w:eastAsia="Tahoma" w:cstheme="minorHAnsi"/>
                <w:sz w:val="16"/>
                <w:szCs w:val="16"/>
              </w:rPr>
              <w:t xml:space="preserve"> Can you play your part in an ensemble?</w:t>
            </w:r>
          </w:p>
          <w:p w14:paraId="14BF03F6" w14:textId="77777777" w:rsidR="00D97775" w:rsidRPr="00D97775" w:rsidRDefault="00D97775" w:rsidP="00D97775">
            <w:pPr>
              <w:ind w:left="5"/>
              <w:rPr>
                <w:rFonts w:cstheme="minorHAnsi"/>
                <w:sz w:val="16"/>
                <w:szCs w:val="16"/>
              </w:rPr>
            </w:pPr>
            <w:r w:rsidRPr="00D97775">
              <w:rPr>
                <w:rFonts w:eastAsia="Tahoma" w:cstheme="minorHAnsi"/>
                <w:sz w:val="16"/>
                <w:szCs w:val="16"/>
              </w:rPr>
              <w:t xml:space="preserve">To maintain an </w:t>
            </w:r>
          </w:p>
          <w:p w14:paraId="7F07BC5F" w14:textId="77777777" w:rsidR="00D97775" w:rsidRPr="00D97775" w:rsidRDefault="00D97775" w:rsidP="00D97775">
            <w:pPr>
              <w:ind w:left="5"/>
              <w:rPr>
                <w:rFonts w:cstheme="minorHAnsi"/>
                <w:sz w:val="16"/>
                <w:szCs w:val="16"/>
              </w:rPr>
            </w:pPr>
            <w:r w:rsidRPr="00D97775">
              <w:rPr>
                <w:rFonts w:eastAsia="Tahoma" w:cstheme="minorHAnsi"/>
                <w:sz w:val="16"/>
                <w:szCs w:val="16"/>
              </w:rPr>
              <w:t xml:space="preserve">independent part in a small </w:t>
            </w:r>
          </w:p>
          <w:p w14:paraId="66D277B4" w14:textId="77777777" w:rsidR="00D97775" w:rsidRPr="00D97775" w:rsidRDefault="00D97775" w:rsidP="00D97775">
            <w:pPr>
              <w:ind w:left="5"/>
              <w:rPr>
                <w:rFonts w:eastAsia="Tahoma" w:cstheme="minorHAnsi"/>
                <w:sz w:val="16"/>
                <w:szCs w:val="16"/>
              </w:rPr>
            </w:pPr>
            <w:r w:rsidRPr="00D97775">
              <w:rPr>
                <w:rFonts w:eastAsia="Tahoma" w:cstheme="minorHAnsi"/>
                <w:sz w:val="16"/>
                <w:szCs w:val="16"/>
              </w:rPr>
              <w:t xml:space="preserve">group </w:t>
            </w:r>
            <w:proofErr w:type="gramStart"/>
            <w:r w:rsidRPr="00D97775">
              <w:rPr>
                <w:rFonts w:eastAsia="Tahoma" w:cstheme="minorHAnsi"/>
                <w:sz w:val="16"/>
                <w:szCs w:val="16"/>
              </w:rPr>
              <w:t>ensemble .</w:t>
            </w:r>
            <w:proofErr w:type="gramEnd"/>
          </w:p>
          <w:p w14:paraId="33472383" w14:textId="77777777" w:rsidR="00D97775" w:rsidRPr="00D97775" w:rsidRDefault="00D97775" w:rsidP="00D97775">
            <w:pPr>
              <w:ind w:left="5" w:right="391"/>
              <w:rPr>
                <w:rFonts w:eastAsia="Tahoma" w:cstheme="minorHAnsi"/>
                <w:sz w:val="16"/>
                <w:szCs w:val="16"/>
              </w:rPr>
            </w:pPr>
            <w:r w:rsidRPr="00D97775">
              <w:rPr>
                <w:rFonts w:cstheme="minorHAnsi"/>
                <w:sz w:val="16"/>
                <w:szCs w:val="16"/>
              </w:rPr>
              <w:t>3)</w:t>
            </w:r>
            <w:r w:rsidRPr="00D97775">
              <w:rPr>
                <w:rFonts w:eastAsia="Tahoma" w:cstheme="minorHAnsi"/>
                <w:sz w:val="16"/>
                <w:szCs w:val="16"/>
              </w:rPr>
              <w:t xml:space="preserve"> How can I improve my performance?</w:t>
            </w:r>
          </w:p>
          <w:p w14:paraId="4B2A1A60" w14:textId="77777777" w:rsidR="00D97775" w:rsidRPr="00D97775" w:rsidRDefault="00D97775" w:rsidP="00D97775">
            <w:pPr>
              <w:ind w:left="5"/>
              <w:rPr>
                <w:rFonts w:eastAsia="Tahoma" w:cstheme="minorHAnsi"/>
                <w:sz w:val="16"/>
                <w:szCs w:val="16"/>
              </w:rPr>
            </w:pPr>
            <w:r w:rsidRPr="00D97775">
              <w:rPr>
                <w:rFonts w:eastAsia="Tahoma" w:cstheme="minorHAnsi"/>
                <w:sz w:val="16"/>
                <w:szCs w:val="16"/>
              </w:rPr>
              <w:t xml:space="preserve">be able to perform a part in a group and offer </w:t>
            </w:r>
            <w:r w:rsidRPr="00D97775">
              <w:rPr>
                <w:rFonts w:eastAsia="Tahoma" w:cstheme="minorHAnsi"/>
                <w:sz w:val="16"/>
                <w:szCs w:val="16"/>
              </w:rPr>
              <w:lastRenderedPageBreak/>
              <w:t>improvements using technical terms.</w:t>
            </w:r>
          </w:p>
          <w:p w14:paraId="2942C126" w14:textId="77777777" w:rsidR="00D97775" w:rsidRPr="00D97775" w:rsidRDefault="00D97775" w:rsidP="00D97775">
            <w:pPr>
              <w:ind w:left="5" w:right="63"/>
              <w:rPr>
                <w:rFonts w:eastAsia="Tahoma" w:cstheme="minorHAnsi"/>
                <w:sz w:val="16"/>
                <w:szCs w:val="16"/>
              </w:rPr>
            </w:pPr>
            <w:r w:rsidRPr="00D97775">
              <w:rPr>
                <w:rFonts w:cstheme="minorHAnsi"/>
                <w:sz w:val="16"/>
                <w:szCs w:val="16"/>
              </w:rPr>
              <w:t>4)</w:t>
            </w:r>
            <w:r w:rsidRPr="00D97775">
              <w:rPr>
                <w:rFonts w:eastAsia="Tahoma" w:cstheme="minorHAnsi"/>
                <w:sz w:val="16"/>
                <w:szCs w:val="16"/>
              </w:rPr>
              <w:t xml:space="preserve"> Can you sing with awareness?</w:t>
            </w:r>
          </w:p>
          <w:p w14:paraId="00F89458" w14:textId="77777777" w:rsidR="00D97775" w:rsidRPr="00D97775" w:rsidRDefault="00D97775" w:rsidP="00D97775">
            <w:pPr>
              <w:ind w:left="5"/>
              <w:rPr>
                <w:rFonts w:eastAsia="Tahoma" w:cstheme="minorHAnsi"/>
                <w:sz w:val="16"/>
                <w:szCs w:val="16"/>
              </w:rPr>
            </w:pPr>
            <w:r w:rsidRPr="00D97775">
              <w:rPr>
                <w:rFonts w:eastAsia="Tahoma" w:cstheme="minorHAnsi"/>
                <w:sz w:val="16"/>
                <w:szCs w:val="16"/>
              </w:rPr>
              <w:t>To learn to sing with awareness of breathing and pronunciation.</w:t>
            </w:r>
          </w:p>
          <w:p w14:paraId="5B5F96A9" w14:textId="77777777" w:rsidR="00D97775" w:rsidRPr="00D97775" w:rsidRDefault="00D97775" w:rsidP="00D97775">
            <w:pPr>
              <w:spacing w:line="237" w:lineRule="auto"/>
              <w:ind w:left="5"/>
              <w:rPr>
                <w:rFonts w:eastAsia="Tahoma" w:cstheme="minorHAnsi"/>
                <w:sz w:val="16"/>
                <w:szCs w:val="16"/>
              </w:rPr>
            </w:pPr>
            <w:r w:rsidRPr="00D97775">
              <w:rPr>
                <w:rFonts w:cstheme="minorHAnsi"/>
                <w:sz w:val="16"/>
                <w:szCs w:val="16"/>
              </w:rPr>
              <w:t>5)</w:t>
            </w:r>
            <w:r w:rsidRPr="00D97775">
              <w:rPr>
                <w:rFonts w:eastAsia="Tahoma" w:cstheme="minorHAnsi"/>
                <w:sz w:val="16"/>
                <w:szCs w:val="16"/>
              </w:rPr>
              <w:t xml:space="preserve"> What is the pentatonic scale?</w:t>
            </w:r>
          </w:p>
          <w:p w14:paraId="7D23AF0D" w14:textId="77777777" w:rsidR="00D97775" w:rsidRPr="00D97775" w:rsidRDefault="00D97775" w:rsidP="00D97775">
            <w:pPr>
              <w:spacing w:line="237" w:lineRule="auto"/>
              <w:ind w:left="5"/>
              <w:rPr>
                <w:rFonts w:eastAsia="Tahoma" w:cstheme="minorHAnsi"/>
                <w:sz w:val="16"/>
                <w:szCs w:val="16"/>
              </w:rPr>
            </w:pPr>
            <w:r w:rsidRPr="00D97775">
              <w:rPr>
                <w:rFonts w:eastAsia="Tahoma" w:cstheme="minorHAnsi"/>
                <w:sz w:val="16"/>
                <w:szCs w:val="16"/>
              </w:rPr>
              <w:t xml:space="preserve">To understand pentatonic scales and to learn to sing fluently with </w:t>
            </w:r>
            <w:proofErr w:type="gramStart"/>
            <w:r w:rsidRPr="00D97775">
              <w:rPr>
                <w:rFonts w:eastAsia="Tahoma" w:cstheme="minorHAnsi"/>
                <w:sz w:val="16"/>
                <w:szCs w:val="16"/>
              </w:rPr>
              <w:t>confidence .</w:t>
            </w:r>
            <w:proofErr w:type="gramEnd"/>
          </w:p>
          <w:p w14:paraId="5CFF9356" w14:textId="77777777" w:rsidR="00D97775" w:rsidRPr="00D97775" w:rsidRDefault="00D97775" w:rsidP="00D97775">
            <w:pPr>
              <w:ind w:left="5"/>
              <w:rPr>
                <w:rFonts w:eastAsia="Tahoma" w:cstheme="minorHAnsi"/>
                <w:sz w:val="16"/>
                <w:szCs w:val="16"/>
              </w:rPr>
            </w:pPr>
            <w:r w:rsidRPr="00D97775">
              <w:rPr>
                <w:rFonts w:cstheme="minorHAnsi"/>
                <w:sz w:val="16"/>
                <w:szCs w:val="16"/>
              </w:rPr>
              <w:t>6)</w:t>
            </w:r>
            <w:r w:rsidRPr="00D97775">
              <w:rPr>
                <w:rFonts w:eastAsia="Tahoma" w:cstheme="minorHAnsi"/>
                <w:sz w:val="16"/>
                <w:szCs w:val="16"/>
              </w:rPr>
              <w:t xml:space="preserve"> Can you create a melody using the pentatonic sale?</w:t>
            </w:r>
          </w:p>
          <w:p w14:paraId="53C42FC5" w14:textId="77777777" w:rsidR="00D97775" w:rsidRPr="00D97775" w:rsidRDefault="00D97775" w:rsidP="00D97775">
            <w:pPr>
              <w:ind w:left="5"/>
              <w:rPr>
                <w:rFonts w:cstheme="minorHAnsi"/>
                <w:sz w:val="16"/>
                <w:szCs w:val="16"/>
              </w:rPr>
            </w:pPr>
            <w:r w:rsidRPr="00D97775">
              <w:rPr>
                <w:rFonts w:eastAsia="Tahoma" w:cstheme="minorHAnsi"/>
                <w:sz w:val="16"/>
                <w:szCs w:val="16"/>
              </w:rPr>
              <w:t xml:space="preserve">To create melodies using </w:t>
            </w:r>
          </w:p>
          <w:p w14:paraId="28697721" w14:textId="77777777" w:rsidR="00D97775" w:rsidRPr="00D97775" w:rsidRDefault="00D97775" w:rsidP="00D97775">
            <w:pPr>
              <w:ind w:left="5"/>
              <w:rPr>
                <w:rFonts w:cstheme="minorHAnsi"/>
                <w:sz w:val="16"/>
                <w:szCs w:val="16"/>
              </w:rPr>
            </w:pPr>
            <w:r w:rsidRPr="00D97775">
              <w:rPr>
                <w:rFonts w:eastAsia="Tahoma" w:cstheme="minorHAnsi"/>
                <w:sz w:val="16"/>
                <w:szCs w:val="16"/>
              </w:rPr>
              <w:t xml:space="preserve">pentatonic scales </w:t>
            </w:r>
          </w:p>
          <w:p w14:paraId="710BE94E" w14:textId="77777777" w:rsidR="00D97775" w:rsidRPr="00D97775" w:rsidRDefault="00D97775" w:rsidP="00D97775">
            <w:pPr>
              <w:spacing w:line="237" w:lineRule="auto"/>
              <w:ind w:left="5"/>
              <w:rPr>
                <w:rFonts w:cstheme="minorHAnsi"/>
                <w:sz w:val="16"/>
                <w:szCs w:val="16"/>
              </w:rPr>
            </w:pPr>
          </w:p>
          <w:p w14:paraId="710237A4" w14:textId="77777777" w:rsidR="00D97775" w:rsidRPr="00D97775" w:rsidRDefault="00D97775" w:rsidP="00D97775">
            <w:pPr>
              <w:ind w:left="5"/>
              <w:rPr>
                <w:rFonts w:cstheme="minorHAnsi"/>
                <w:sz w:val="16"/>
                <w:szCs w:val="16"/>
              </w:rPr>
            </w:pPr>
          </w:p>
          <w:p w14:paraId="7D1D7467" w14:textId="77777777" w:rsidR="00D97775" w:rsidRPr="00D97775" w:rsidRDefault="00D97775" w:rsidP="00D9777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</w:tcPr>
          <w:p w14:paraId="6E078DEC" w14:textId="77777777" w:rsidR="004B1A60" w:rsidRPr="004B1A60" w:rsidRDefault="004B1A60" w:rsidP="004B1A6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2DC9657" w14:textId="77777777" w:rsidR="008072E6" w:rsidRDefault="008072E6" w:rsidP="00D9777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RHYTHM AND PITCH</w:t>
            </w:r>
          </w:p>
          <w:p w14:paraId="538047F8" w14:textId="77777777" w:rsidR="00D97775" w:rsidRPr="00D97775" w:rsidRDefault="00D97775" w:rsidP="00D9777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  <w:r w:rsidRPr="00D97775">
              <w:rPr>
                <w:rFonts w:cstheme="minorHAnsi"/>
                <w:sz w:val="16"/>
                <w:szCs w:val="16"/>
              </w:rPr>
              <w:t>) How does the texture affect a piece of music?</w:t>
            </w:r>
          </w:p>
          <w:p w14:paraId="7B55D00E" w14:textId="77777777" w:rsidR="00D97775" w:rsidRPr="00D97775" w:rsidRDefault="00D97775" w:rsidP="00D97775">
            <w:pPr>
              <w:rPr>
                <w:rFonts w:cstheme="minorHAnsi"/>
                <w:sz w:val="16"/>
                <w:szCs w:val="16"/>
              </w:rPr>
            </w:pPr>
            <w:r w:rsidRPr="00D97775">
              <w:rPr>
                <w:rFonts w:cstheme="minorHAnsi"/>
                <w:sz w:val="16"/>
                <w:szCs w:val="16"/>
              </w:rPr>
              <w:t>To identify and discuss rhythm, texture, and dynamics.</w:t>
            </w:r>
          </w:p>
          <w:p w14:paraId="261B968F" w14:textId="77777777" w:rsidR="00D97775" w:rsidRPr="00D97775" w:rsidRDefault="00D97775" w:rsidP="00D97775">
            <w:pPr>
              <w:rPr>
                <w:rFonts w:cstheme="minorHAnsi"/>
                <w:sz w:val="16"/>
                <w:szCs w:val="16"/>
              </w:rPr>
            </w:pPr>
            <w:r w:rsidRPr="00D97775">
              <w:rPr>
                <w:rFonts w:cstheme="minorHAnsi"/>
                <w:sz w:val="16"/>
                <w:szCs w:val="16"/>
              </w:rPr>
              <w:t>2) How do layers change the texture of a piece of music?</w:t>
            </w:r>
          </w:p>
          <w:p w14:paraId="0B6BADF7" w14:textId="77777777" w:rsidR="00D97775" w:rsidRPr="00D97775" w:rsidRDefault="00D97775" w:rsidP="00D97775">
            <w:pPr>
              <w:rPr>
                <w:rFonts w:cstheme="minorHAnsi"/>
                <w:sz w:val="16"/>
                <w:szCs w:val="16"/>
              </w:rPr>
            </w:pPr>
            <w:r w:rsidRPr="00D97775">
              <w:rPr>
                <w:rFonts w:cstheme="minorHAnsi"/>
                <w:sz w:val="16"/>
                <w:szCs w:val="16"/>
              </w:rPr>
              <w:t>To demonstrate a strong sense of rhythm and pulse by creating and layering our own rhythms.</w:t>
            </w:r>
          </w:p>
          <w:p w14:paraId="3CFD912E" w14:textId="77777777" w:rsidR="00D97775" w:rsidRPr="00D97775" w:rsidRDefault="00D97775" w:rsidP="00D97775">
            <w:pPr>
              <w:rPr>
                <w:rFonts w:cstheme="minorHAnsi"/>
                <w:sz w:val="16"/>
                <w:szCs w:val="16"/>
              </w:rPr>
            </w:pPr>
            <w:r w:rsidRPr="00D97775">
              <w:rPr>
                <w:rFonts w:cstheme="minorHAnsi"/>
                <w:sz w:val="16"/>
                <w:szCs w:val="16"/>
              </w:rPr>
              <w:t xml:space="preserve">3) Can I use layers effectively in my own </w:t>
            </w:r>
            <w:proofErr w:type="spellStart"/>
            <w:r w:rsidRPr="00D97775">
              <w:rPr>
                <w:rFonts w:cstheme="minorHAnsi"/>
                <w:sz w:val="16"/>
                <w:szCs w:val="16"/>
              </w:rPr>
              <w:t>compositon</w:t>
            </w:r>
            <w:proofErr w:type="spellEnd"/>
            <w:r w:rsidRPr="00D97775">
              <w:rPr>
                <w:rFonts w:cstheme="minorHAnsi"/>
                <w:sz w:val="16"/>
                <w:szCs w:val="16"/>
              </w:rPr>
              <w:t>?</w:t>
            </w:r>
          </w:p>
          <w:p w14:paraId="66B7713E" w14:textId="77777777" w:rsidR="00D97775" w:rsidRPr="00D97775" w:rsidRDefault="00D97775" w:rsidP="00D97775">
            <w:pPr>
              <w:rPr>
                <w:rFonts w:cstheme="minorHAnsi"/>
                <w:sz w:val="16"/>
                <w:szCs w:val="16"/>
              </w:rPr>
            </w:pPr>
          </w:p>
          <w:p w14:paraId="26804811" w14:textId="77777777" w:rsidR="00D97775" w:rsidRPr="00D97775" w:rsidRDefault="00D97775" w:rsidP="00D97775">
            <w:pPr>
              <w:rPr>
                <w:rFonts w:cstheme="minorHAnsi"/>
                <w:sz w:val="16"/>
                <w:szCs w:val="16"/>
              </w:rPr>
            </w:pPr>
            <w:r w:rsidRPr="00D97775">
              <w:rPr>
                <w:rFonts w:cstheme="minorHAnsi"/>
                <w:sz w:val="16"/>
                <w:szCs w:val="16"/>
              </w:rPr>
              <w:lastRenderedPageBreak/>
              <w:t xml:space="preserve">To create ideas to compose a melody as a team, recording ideas </w:t>
            </w:r>
            <w:proofErr w:type="gramStart"/>
            <w:r w:rsidRPr="00D97775">
              <w:rPr>
                <w:rFonts w:cstheme="minorHAnsi"/>
                <w:sz w:val="16"/>
                <w:szCs w:val="16"/>
              </w:rPr>
              <w:t>using  notation</w:t>
            </w:r>
            <w:proofErr w:type="gramEnd"/>
            <w:r w:rsidRPr="00D97775">
              <w:rPr>
                <w:rFonts w:cstheme="minorHAnsi"/>
                <w:sz w:val="16"/>
                <w:szCs w:val="16"/>
              </w:rPr>
              <w:t>.</w:t>
            </w:r>
          </w:p>
          <w:p w14:paraId="22598746" w14:textId="77777777" w:rsidR="00D97775" w:rsidRPr="00D97775" w:rsidRDefault="00D97775" w:rsidP="00D97775">
            <w:pPr>
              <w:rPr>
                <w:rFonts w:cstheme="minorHAnsi"/>
                <w:sz w:val="16"/>
                <w:szCs w:val="16"/>
              </w:rPr>
            </w:pPr>
            <w:r w:rsidRPr="00D97775">
              <w:rPr>
                <w:rFonts w:cstheme="minorHAnsi"/>
                <w:sz w:val="16"/>
                <w:szCs w:val="16"/>
              </w:rPr>
              <w:t>4) What is the importance of pitch?</w:t>
            </w:r>
          </w:p>
          <w:p w14:paraId="5FA74CC3" w14:textId="77777777" w:rsidR="00D97775" w:rsidRPr="00D97775" w:rsidRDefault="00D97775" w:rsidP="00D97775">
            <w:pPr>
              <w:rPr>
                <w:rFonts w:cstheme="minorHAnsi"/>
                <w:sz w:val="16"/>
                <w:szCs w:val="16"/>
              </w:rPr>
            </w:pPr>
            <w:r w:rsidRPr="00D97775">
              <w:rPr>
                <w:rFonts w:cstheme="minorHAnsi"/>
                <w:sz w:val="16"/>
                <w:szCs w:val="16"/>
              </w:rPr>
              <w:t>To continue to understand what the word pitch means and recognise high and low sounds.</w:t>
            </w:r>
          </w:p>
          <w:p w14:paraId="3038C7DB" w14:textId="77777777" w:rsidR="00D97775" w:rsidRPr="00D97775" w:rsidRDefault="00D97775" w:rsidP="00D97775">
            <w:pPr>
              <w:rPr>
                <w:rFonts w:cstheme="minorHAnsi"/>
                <w:sz w:val="16"/>
                <w:szCs w:val="16"/>
              </w:rPr>
            </w:pPr>
            <w:r w:rsidRPr="00D97775">
              <w:rPr>
                <w:rFonts w:cstheme="minorHAnsi"/>
                <w:sz w:val="16"/>
                <w:szCs w:val="16"/>
              </w:rPr>
              <w:t>5) How do I know the pitch of a note?</w:t>
            </w:r>
          </w:p>
          <w:p w14:paraId="0D57EF6F" w14:textId="77777777" w:rsidR="00D97775" w:rsidRPr="00D97775" w:rsidRDefault="00D97775" w:rsidP="00D97775">
            <w:pPr>
              <w:rPr>
                <w:rFonts w:cstheme="minorHAnsi"/>
                <w:sz w:val="16"/>
                <w:szCs w:val="16"/>
              </w:rPr>
            </w:pPr>
            <w:r w:rsidRPr="00D97775">
              <w:rPr>
                <w:rFonts w:cstheme="minorHAnsi"/>
                <w:sz w:val="16"/>
                <w:szCs w:val="16"/>
              </w:rPr>
              <w:t>To understand basic musical notes and how they have different pitches</w:t>
            </w:r>
          </w:p>
          <w:p w14:paraId="018924C2" w14:textId="77777777" w:rsidR="00D97775" w:rsidRPr="00D97775" w:rsidRDefault="00D97775" w:rsidP="00D97775">
            <w:pPr>
              <w:rPr>
                <w:rFonts w:cstheme="minorHAnsi"/>
                <w:sz w:val="16"/>
                <w:szCs w:val="16"/>
              </w:rPr>
            </w:pPr>
            <w:r w:rsidRPr="00D97775">
              <w:rPr>
                <w:rFonts w:cstheme="minorHAnsi"/>
                <w:sz w:val="16"/>
                <w:szCs w:val="16"/>
              </w:rPr>
              <w:t>6) Can I sing and perform a piece accurately?</w:t>
            </w:r>
          </w:p>
          <w:p w14:paraId="0553D922" w14:textId="77777777" w:rsidR="00D97775" w:rsidRPr="00D97775" w:rsidRDefault="00D97775" w:rsidP="00D97775">
            <w:pPr>
              <w:rPr>
                <w:rFonts w:cstheme="minorHAnsi"/>
                <w:sz w:val="16"/>
                <w:szCs w:val="16"/>
              </w:rPr>
            </w:pPr>
            <w:r w:rsidRPr="00D97775">
              <w:rPr>
                <w:rFonts w:cstheme="minorHAnsi"/>
                <w:sz w:val="16"/>
                <w:szCs w:val="16"/>
              </w:rPr>
              <w:t>To be able to sing in a variety of pitches with clear diction</w:t>
            </w:r>
            <w:r>
              <w:rPr>
                <w:rFonts w:cstheme="minorHAnsi"/>
                <w:sz w:val="16"/>
                <w:szCs w:val="16"/>
              </w:rPr>
              <w:t>.</w:t>
            </w:r>
          </w:p>
          <w:p w14:paraId="7CBD98BC" w14:textId="77777777" w:rsidR="00D97775" w:rsidRPr="00D97775" w:rsidRDefault="00D97775" w:rsidP="00D97775">
            <w:pPr>
              <w:rPr>
                <w:rFonts w:cstheme="minorHAnsi"/>
                <w:sz w:val="16"/>
                <w:szCs w:val="16"/>
              </w:rPr>
            </w:pPr>
          </w:p>
          <w:p w14:paraId="10995028" w14:textId="77777777" w:rsidR="00D97775" w:rsidRDefault="00D97775" w:rsidP="00D97775">
            <w:pPr>
              <w:rPr>
                <w:sz w:val="20"/>
                <w:szCs w:val="20"/>
              </w:rPr>
            </w:pPr>
          </w:p>
          <w:p w14:paraId="64A4B950" w14:textId="77777777" w:rsidR="00D97775" w:rsidRDefault="00D97775" w:rsidP="00D97775">
            <w:pPr>
              <w:rPr>
                <w:sz w:val="20"/>
                <w:szCs w:val="20"/>
              </w:rPr>
            </w:pPr>
          </w:p>
          <w:p w14:paraId="1E662767" w14:textId="77777777" w:rsidR="00D97775" w:rsidRDefault="00D97775" w:rsidP="00D97775">
            <w:pPr>
              <w:rPr>
                <w:sz w:val="20"/>
                <w:szCs w:val="20"/>
              </w:rPr>
            </w:pPr>
          </w:p>
          <w:p w14:paraId="50025F20" w14:textId="77777777" w:rsidR="004B1A60" w:rsidRPr="004B1A60" w:rsidRDefault="004B1A60" w:rsidP="004B1A6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6083E1F" w14:textId="77777777" w:rsidR="004B1A60" w:rsidRPr="004B1A60" w:rsidRDefault="004B1A60" w:rsidP="004B1A6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543E988" w14:textId="77777777" w:rsidR="008072E6" w:rsidRDefault="008072E6" w:rsidP="004B1A6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MUSIC TECHNOLOGY</w:t>
            </w:r>
          </w:p>
          <w:p w14:paraId="1962B7B6" w14:textId="77777777" w:rsidR="004B1A60" w:rsidRPr="00D97775" w:rsidRDefault="00D97775" w:rsidP="004B1A60">
            <w:pPr>
              <w:rPr>
                <w:rFonts w:cstheme="minorHAnsi"/>
                <w:sz w:val="16"/>
                <w:szCs w:val="16"/>
              </w:rPr>
            </w:pPr>
            <w:r w:rsidRPr="00D97775">
              <w:rPr>
                <w:rFonts w:cstheme="minorHAnsi"/>
                <w:sz w:val="16"/>
                <w:szCs w:val="16"/>
              </w:rPr>
              <w:t>1)</w:t>
            </w:r>
            <w:r w:rsidRPr="00D97775">
              <w:rPr>
                <w:rFonts w:cstheme="minorHAnsi"/>
                <w:color w:val="000000"/>
                <w:sz w:val="16"/>
                <w:szCs w:val="16"/>
              </w:rPr>
              <w:t xml:space="preserve"> What is a call and response song?</w:t>
            </w:r>
            <w:r w:rsidRPr="00D97775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D97775">
              <w:rPr>
                <w:rFonts w:cstheme="minorHAnsi"/>
                <w:sz w:val="16"/>
                <w:szCs w:val="16"/>
              </w:rPr>
              <w:t xml:space="preserve">To </w:t>
            </w:r>
            <w:proofErr w:type="gramStart"/>
            <w:r w:rsidRPr="00D97775">
              <w:rPr>
                <w:rFonts w:cstheme="minorHAnsi"/>
                <w:sz w:val="16"/>
                <w:szCs w:val="16"/>
              </w:rPr>
              <w:t>identify  and</w:t>
            </w:r>
            <w:proofErr w:type="gramEnd"/>
            <w:r w:rsidRPr="00D97775">
              <w:rPr>
                <w:rFonts w:cstheme="minorHAnsi"/>
                <w:sz w:val="16"/>
                <w:szCs w:val="16"/>
              </w:rPr>
              <w:t xml:space="preserve"> study musical structure.</w:t>
            </w:r>
          </w:p>
          <w:p w14:paraId="7B2E8885" w14:textId="77777777" w:rsidR="00D97775" w:rsidRPr="00D97775" w:rsidRDefault="00D97775" w:rsidP="00D97775">
            <w:pPr>
              <w:rPr>
                <w:rFonts w:cstheme="minorHAnsi"/>
                <w:sz w:val="16"/>
                <w:szCs w:val="16"/>
              </w:rPr>
            </w:pPr>
            <w:r w:rsidRPr="00D97775">
              <w:rPr>
                <w:rFonts w:cstheme="minorHAnsi"/>
                <w:sz w:val="16"/>
                <w:szCs w:val="16"/>
              </w:rPr>
              <w:t>2) Can I write a pop song using AB structure?</w:t>
            </w:r>
          </w:p>
          <w:p w14:paraId="43385A7D" w14:textId="77777777" w:rsidR="00D97775" w:rsidRPr="00D97775" w:rsidRDefault="00D97775" w:rsidP="00D97775">
            <w:pPr>
              <w:rPr>
                <w:rFonts w:cstheme="minorHAnsi"/>
                <w:sz w:val="16"/>
                <w:szCs w:val="16"/>
              </w:rPr>
            </w:pPr>
            <w:r w:rsidRPr="00D97775">
              <w:rPr>
                <w:rFonts w:cstheme="minorHAnsi"/>
                <w:sz w:val="16"/>
                <w:szCs w:val="16"/>
              </w:rPr>
              <w:t>To use music software and voice sounds in a creative way.</w:t>
            </w:r>
          </w:p>
          <w:p w14:paraId="63F45722" w14:textId="77777777" w:rsidR="00D97775" w:rsidRPr="00D97775" w:rsidRDefault="00D97775" w:rsidP="00D97775">
            <w:pPr>
              <w:rPr>
                <w:rFonts w:cstheme="minorHAnsi"/>
                <w:sz w:val="16"/>
                <w:szCs w:val="16"/>
              </w:rPr>
            </w:pPr>
            <w:r w:rsidRPr="00D97775">
              <w:rPr>
                <w:rFonts w:cstheme="minorHAnsi"/>
                <w:sz w:val="16"/>
                <w:szCs w:val="16"/>
              </w:rPr>
              <w:t>3) How do I improve my song?</w:t>
            </w:r>
          </w:p>
          <w:p w14:paraId="2FBF9882" w14:textId="77777777" w:rsidR="00D97775" w:rsidRPr="00D97775" w:rsidRDefault="00D97775" w:rsidP="00D97775">
            <w:pPr>
              <w:rPr>
                <w:rFonts w:cstheme="minorHAnsi"/>
                <w:b/>
                <w:sz w:val="16"/>
                <w:szCs w:val="16"/>
              </w:rPr>
            </w:pPr>
            <w:r w:rsidRPr="00D97775">
              <w:rPr>
                <w:rFonts w:cstheme="minorHAnsi"/>
                <w:b/>
                <w:sz w:val="16"/>
                <w:szCs w:val="16"/>
              </w:rPr>
              <w:t>To record and edit a piece of music using software</w:t>
            </w:r>
          </w:p>
          <w:p w14:paraId="644A6EF1" w14:textId="77777777" w:rsidR="00D97775" w:rsidRPr="00D97775" w:rsidRDefault="00D97775" w:rsidP="00D97775">
            <w:pPr>
              <w:rPr>
                <w:rFonts w:cstheme="minorHAnsi"/>
                <w:sz w:val="16"/>
                <w:szCs w:val="16"/>
              </w:rPr>
            </w:pPr>
            <w:r w:rsidRPr="00D97775">
              <w:rPr>
                <w:rFonts w:cstheme="minorHAnsi"/>
                <w:sz w:val="16"/>
                <w:szCs w:val="16"/>
              </w:rPr>
              <w:t>4) What is minimalism?</w:t>
            </w:r>
          </w:p>
          <w:p w14:paraId="168F0AD7" w14:textId="77777777" w:rsidR="00D97775" w:rsidRPr="00D97775" w:rsidRDefault="00D97775" w:rsidP="00D97775">
            <w:pPr>
              <w:rPr>
                <w:rFonts w:cstheme="minorHAnsi"/>
                <w:sz w:val="16"/>
                <w:szCs w:val="16"/>
              </w:rPr>
            </w:pPr>
            <w:r w:rsidRPr="00D97775">
              <w:rPr>
                <w:rFonts w:cstheme="minorHAnsi"/>
                <w:sz w:val="16"/>
                <w:szCs w:val="16"/>
              </w:rPr>
              <w:t>To understand/</w:t>
            </w:r>
            <w:proofErr w:type="gramStart"/>
            <w:r w:rsidRPr="00D97775">
              <w:rPr>
                <w:rFonts w:cstheme="minorHAnsi"/>
                <w:sz w:val="16"/>
                <w:szCs w:val="16"/>
              </w:rPr>
              <w:t>interpret  minimalism</w:t>
            </w:r>
            <w:proofErr w:type="gramEnd"/>
            <w:r w:rsidRPr="00D97775">
              <w:rPr>
                <w:rFonts w:cstheme="minorHAnsi"/>
                <w:sz w:val="16"/>
                <w:szCs w:val="16"/>
              </w:rPr>
              <w:t xml:space="preserve"> and listen and </w:t>
            </w:r>
            <w:r w:rsidRPr="00D97775">
              <w:rPr>
                <w:rFonts w:cstheme="minorHAnsi"/>
                <w:sz w:val="16"/>
                <w:szCs w:val="16"/>
              </w:rPr>
              <w:lastRenderedPageBreak/>
              <w:t>reflect on a piece of orchestral music.</w:t>
            </w:r>
          </w:p>
          <w:p w14:paraId="089F942E" w14:textId="77777777" w:rsidR="00D97775" w:rsidRPr="00D97775" w:rsidRDefault="00D97775" w:rsidP="00D97775">
            <w:pPr>
              <w:rPr>
                <w:rFonts w:cstheme="minorHAnsi"/>
                <w:b/>
                <w:sz w:val="16"/>
                <w:szCs w:val="16"/>
              </w:rPr>
            </w:pPr>
            <w:r w:rsidRPr="00D97775">
              <w:rPr>
                <w:rFonts w:cstheme="minorHAnsi"/>
                <w:sz w:val="16"/>
                <w:szCs w:val="16"/>
              </w:rPr>
              <w:t>5)</w:t>
            </w:r>
            <w:r w:rsidRPr="00D97775">
              <w:rPr>
                <w:rFonts w:cstheme="minorHAnsi"/>
                <w:b/>
                <w:sz w:val="16"/>
                <w:szCs w:val="16"/>
              </w:rPr>
              <w:t xml:space="preserve"> How do I compose a travelling ostinato?</w:t>
            </w:r>
          </w:p>
          <w:p w14:paraId="6D04536B" w14:textId="77777777" w:rsidR="00D97775" w:rsidRPr="00D97775" w:rsidRDefault="00D97775" w:rsidP="00D97775">
            <w:pPr>
              <w:rPr>
                <w:rFonts w:cstheme="minorHAnsi"/>
                <w:b/>
                <w:sz w:val="16"/>
                <w:szCs w:val="16"/>
              </w:rPr>
            </w:pPr>
            <w:r w:rsidRPr="00D97775">
              <w:rPr>
                <w:rFonts w:cstheme="minorHAnsi"/>
                <w:b/>
                <w:sz w:val="16"/>
                <w:szCs w:val="16"/>
              </w:rPr>
              <w:t>To create /compose an ostinato in groups.</w:t>
            </w:r>
          </w:p>
          <w:p w14:paraId="5A011E3D" w14:textId="77777777" w:rsidR="00D97775" w:rsidRPr="00D97775" w:rsidRDefault="00D97775" w:rsidP="00D97775">
            <w:pPr>
              <w:rPr>
                <w:rFonts w:cstheme="minorHAnsi"/>
                <w:sz w:val="16"/>
                <w:szCs w:val="16"/>
              </w:rPr>
            </w:pPr>
            <w:r w:rsidRPr="00D97775">
              <w:rPr>
                <w:rFonts w:cstheme="minorHAnsi"/>
                <w:sz w:val="16"/>
                <w:szCs w:val="16"/>
              </w:rPr>
              <w:t>6) What makes an effective performance?</w:t>
            </w:r>
          </w:p>
          <w:p w14:paraId="77F1F96D" w14:textId="77777777" w:rsidR="00D97775" w:rsidRPr="004B1A60" w:rsidRDefault="00D97775" w:rsidP="00D97775">
            <w:pPr>
              <w:rPr>
                <w:rFonts w:cstheme="minorHAnsi"/>
                <w:sz w:val="16"/>
                <w:szCs w:val="16"/>
              </w:rPr>
            </w:pPr>
            <w:r w:rsidRPr="00D97775">
              <w:rPr>
                <w:rFonts w:cstheme="minorHAnsi"/>
                <w:sz w:val="16"/>
                <w:szCs w:val="16"/>
              </w:rPr>
              <w:t>To perform and appraise minimalistic music as an orchestra</w:t>
            </w:r>
          </w:p>
        </w:tc>
        <w:tc>
          <w:tcPr>
            <w:tcW w:w="2268" w:type="dxa"/>
          </w:tcPr>
          <w:p w14:paraId="18FAC0B0" w14:textId="77777777" w:rsidR="004B1A60" w:rsidRPr="004B1A60" w:rsidRDefault="004B1A60" w:rsidP="004B1A6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B1A60" w:rsidRPr="004B1A60" w14:paraId="1048CDF5" w14:textId="77777777" w:rsidTr="008E3120">
        <w:trPr>
          <w:trHeight w:val="315"/>
        </w:trPr>
        <w:tc>
          <w:tcPr>
            <w:tcW w:w="1696" w:type="dxa"/>
            <w:shd w:val="clear" w:color="auto" w:fill="92D050"/>
          </w:tcPr>
          <w:p w14:paraId="43484997" w14:textId="77777777" w:rsidR="004B1A60" w:rsidRPr="004B1A60" w:rsidRDefault="004B1A60" w:rsidP="004B1A60">
            <w:pPr>
              <w:rPr>
                <w:rFonts w:cstheme="minorHAnsi"/>
                <w:sz w:val="16"/>
                <w:szCs w:val="16"/>
              </w:rPr>
            </w:pPr>
            <w:r w:rsidRPr="004B1A60">
              <w:rPr>
                <w:rFonts w:cstheme="minorHAnsi"/>
                <w:sz w:val="16"/>
                <w:szCs w:val="16"/>
              </w:rPr>
              <w:t>Year 5</w:t>
            </w:r>
          </w:p>
        </w:tc>
        <w:tc>
          <w:tcPr>
            <w:tcW w:w="2127" w:type="dxa"/>
          </w:tcPr>
          <w:p w14:paraId="473C0E3B" w14:textId="77777777" w:rsidR="008072E6" w:rsidRDefault="008072E6" w:rsidP="00D535DB">
            <w:pPr>
              <w:spacing w:after="5" w:line="237" w:lineRule="auto"/>
              <w:ind w:left="11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PULSEAND VOICE</w:t>
            </w:r>
          </w:p>
          <w:p w14:paraId="65FAC83F" w14:textId="77777777" w:rsidR="00D535DB" w:rsidRPr="00A23110" w:rsidRDefault="00D535DB" w:rsidP="00D535DB">
            <w:pPr>
              <w:spacing w:after="5" w:line="237" w:lineRule="auto"/>
              <w:ind w:left="110"/>
              <w:rPr>
                <w:rFonts w:eastAsia="Tahoma" w:cstheme="minorHAnsi"/>
                <w:sz w:val="16"/>
                <w:szCs w:val="16"/>
              </w:rPr>
            </w:pPr>
            <w:r w:rsidRPr="00A23110">
              <w:rPr>
                <w:rFonts w:cstheme="minorHAnsi"/>
                <w:sz w:val="16"/>
                <w:szCs w:val="16"/>
              </w:rPr>
              <w:t>1)</w:t>
            </w:r>
            <w:r w:rsidRPr="00A23110">
              <w:rPr>
                <w:rFonts w:eastAsia="Tahoma" w:cstheme="minorHAnsi"/>
                <w:sz w:val="16"/>
                <w:szCs w:val="16"/>
              </w:rPr>
              <w:t xml:space="preserve"> How do I identify the pulse?</w:t>
            </w:r>
          </w:p>
          <w:p w14:paraId="60E0F86B" w14:textId="77777777" w:rsidR="00D535DB" w:rsidRPr="00A23110" w:rsidRDefault="00D535DB" w:rsidP="00D535DB">
            <w:pPr>
              <w:spacing w:after="5" w:line="237" w:lineRule="auto"/>
              <w:ind w:left="110"/>
              <w:rPr>
                <w:rFonts w:eastAsia="Tahoma" w:cstheme="minorHAnsi"/>
                <w:sz w:val="16"/>
                <w:szCs w:val="16"/>
              </w:rPr>
            </w:pPr>
          </w:p>
          <w:p w14:paraId="31A7116A" w14:textId="77777777" w:rsidR="00D535DB" w:rsidRPr="00A23110" w:rsidRDefault="00D535DB" w:rsidP="00D535DB">
            <w:pPr>
              <w:spacing w:after="5" w:line="237" w:lineRule="auto"/>
              <w:ind w:left="110"/>
              <w:rPr>
                <w:rFonts w:cstheme="minorHAnsi"/>
                <w:sz w:val="16"/>
                <w:szCs w:val="16"/>
              </w:rPr>
            </w:pPr>
            <w:r w:rsidRPr="00A23110">
              <w:rPr>
                <w:rFonts w:eastAsia="Tahoma" w:cstheme="minorHAnsi"/>
                <w:sz w:val="16"/>
                <w:szCs w:val="16"/>
              </w:rPr>
              <w:t xml:space="preserve">To be able to identify and play to the pulse of music </w:t>
            </w:r>
          </w:p>
          <w:p w14:paraId="7153E29A" w14:textId="77777777" w:rsidR="00A23110" w:rsidRPr="00A23110" w:rsidRDefault="00D535DB" w:rsidP="00A23110">
            <w:pPr>
              <w:spacing w:line="237" w:lineRule="auto"/>
              <w:ind w:left="110" w:right="16"/>
              <w:rPr>
                <w:rFonts w:eastAsia="Tahoma" w:cstheme="minorHAnsi"/>
                <w:sz w:val="16"/>
                <w:szCs w:val="16"/>
              </w:rPr>
            </w:pPr>
            <w:r w:rsidRPr="00A23110">
              <w:rPr>
                <w:rFonts w:cstheme="minorHAnsi"/>
                <w:sz w:val="16"/>
                <w:szCs w:val="16"/>
              </w:rPr>
              <w:t>2)</w:t>
            </w:r>
            <w:r w:rsidR="00A23110" w:rsidRPr="00A23110">
              <w:rPr>
                <w:rFonts w:eastAsia="Tahoma" w:cstheme="minorHAnsi"/>
                <w:sz w:val="16"/>
                <w:szCs w:val="16"/>
              </w:rPr>
              <w:t xml:space="preserve"> What is graphic notation?</w:t>
            </w:r>
          </w:p>
          <w:p w14:paraId="3A2918A5" w14:textId="77777777" w:rsidR="00A23110" w:rsidRPr="00A23110" w:rsidRDefault="00A23110" w:rsidP="00A23110">
            <w:pPr>
              <w:spacing w:line="237" w:lineRule="auto"/>
              <w:ind w:left="110" w:right="16"/>
              <w:rPr>
                <w:rFonts w:cstheme="minorHAnsi"/>
                <w:sz w:val="16"/>
                <w:szCs w:val="16"/>
              </w:rPr>
            </w:pPr>
            <w:r w:rsidRPr="00A23110">
              <w:rPr>
                <w:rFonts w:eastAsia="Tahoma" w:cstheme="minorHAnsi"/>
                <w:sz w:val="16"/>
                <w:szCs w:val="16"/>
              </w:rPr>
              <w:t xml:space="preserve">To create graphic notation to represent rhythms </w:t>
            </w:r>
          </w:p>
          <w:p w14:paraId="55A33E98" w14:textId="77777777" w:rsidR="00A23110" w:rsidRPr="00A23110" w:rsidRDefault="00A23110" w:rsidP="00A23110">
            <w:pPr>
              <w:ind w:left="110"/>
              <w:rPr>
                <w:rFonts w:eastAsia="Tahoma" w:cstheme="minorHAnsi"/>
                <w:sz w:val="16"/>
                <w:szCs w:val="16"/>
              </w:rPr>
            </w:pPr>
            <w:r w:rsidRPr="00A23110">
              <w:rPr>
                <w:rFonts w:cstheme="minorHAnsi"/>
                <w:sz w:val="16"/>
                <w:szCs w:val="16"/>
              </w:rPr>
              <w:t>3)</w:t>
            </w:r>
            <w:r w:rsidRPr="00A23110">
              <w:rPr>
                <w:rFonts w:eastAsia="Tahoma" w:cstheme="minorHAnsi"/>
                <w:sz w:val="16"/>
                <w:szCs w:val="16"/>
              </w:rPr>
              <w:t xml:space="preserve"> Can you play your part effectively?</w:t>
            </w:r>
          </w:p>
          <w:p w14:paraId="72A52016" w14:textId="77777777" w:rsidR="00A23110" w:rsidRPr="00A23110" w:rsidRDefault="00A23110" w:rsidP="00A23110">
            <w:pPr>
              <w:ind w:left="110"/>
              <w:rPr>
                <w:rFonts w:cstheme="minorHAnsi"/>
                <w:sz w:val="16"/>
                <w:szCs w:val="16"/>
              </w:rPr>
            </w:pPr>
            <w:r w:rsidRPr="00A23110">
              <w:rPr>
                <w:rFonts w:eastAsia="Tahoma" w:cstheme="minorHAnsi"/>
                <w:sz w:val="16"/>
                <w:szCs w:val="16"/>
              </w:rPr>
              <w:t xml:space="preserve">To be able to </w:t>
            </w:r>
          </w:p>
          <w:p w14:paraId="43CCE826" w14:textId="77777777" w:rsidR="00A23110" w:rsidRPr="00A23110" w:rsidRDefault="00A23110" w:rsidP="00A23110">
            <w:pPr>
              <w:ind w:left="110"/>
              <w:rPr>
                <w:rFonts w:cstheme="minorHAnsi"/>
                <w:sz w:val="16"/>
                <w:szCs w:val="16"/>
              </w:rPr>
            </w:pPr>
            <w:r w:rsidRPr="00A23110">
              <w:rPr>
                <w:rFonts w:eastAsia="Tahoma" w:cstheme="minorHAnsi"/>
                <w:sz w:val="16"/>
                <w:szCs w:val="16"/>
              </w:rPr>
              <w:t xml:space="preserve">independently maintain a </w:t>
            </w:r>
          </w:p>
          <w:p w14:paraId="26F2D2E5" w14:textId="77777777" w:rsidR="004B1A60" w:rsidRPr="00A23110" w:rsidRDefault="00A23110" w:rsidP="00A23110">
            <w:pPr>
              <w:rPr>
                <w:rFonts w:eastAsia="Tahoma" w:cstheme="minorHAnsi"/>
                <w:sz w:val="16"/>
                <w:szCs w:val="16"/>
              </w:rPr>
            </w:pPr>
            <w:r w:rsidRPr="00A23110">
              <w:rPr>
                <w:rFonts w:eastAsia="Tahoma" w:cstheme="minorHAnsi"/>
                <w:sz w:val="16"/>
                <w:szCs w:val="16"/>
              </w:rPr>
              <w:t>part in a group performance.</w:t>
            </w:r>
          </w:p>
          <w:p w14:paraId="4C9173E8" w14:textId="77777777" w:rsidR="00A23110" w:rsidRPr="00A23110" w:rsidRDefault="00A23110" w:rsidP="00A23110">
            <w:pPr>
              <w:spacing w:line="242" w:lineRule="auto"/>
              <w:ind w:left="5"/>
              <w:rPr>
                <w:rFonts w:eastAsia="Tahoma" w:cstheme="minorHAnsi"/>
                <w:sz w:val="16"/>
                <w:szCs w:val="16"/>
              </w:rPr>
            </w:pPr>
            <w:r w:rsidRPr="00A23110">
              <w:rPr>
                <w:rFonts w:cstheme="minorHAnsi"/>
                <w:sz w:val="16"/>
                <w:szCs w:val="16"/>
              </w:rPr>
              <w:t>4)</w:t>
            </w:r>
            <w:r w:rsidRPr="00A23110">
              <w:rPr>
                <w:rFonts w:eastAsia="Tahoma" w:cstheme="minorHAnsi"/>
                <w:sz w:val="16"/>
                <w:szCs w:val="16"/>
              </w:rPr>
              <w:t xml:space="preserve"> How would you interpret the score?</w:t>
            </w:r>
          </w:p>
          <w:p w14:paraId="03186786" w14:textId="77777777" w:rsidR="00A23110" w:rsidRPr="00A23110" w:rsidRDefault="00A23110" w:rsidP="00A23110">
            <w:pPr>
              <w:spacing w:line="242" w:lineRule="auto"/>
              <w:ind w:left="5"/>
              <w:rPr>
                <w:rFonts w:cstheme="minorHAnsi"/>
                <w:sz w:val="16"/>
                <w:szCs w:val="16"/>
              </w:rPr>
            </w:pPr>
            <w:r w:rsidRPr="00A23110">
              <w:rPr>
                <w:rFonts w:eastAsia="Tahoma" w:cstheme="minorHAnsi"/>
                <w:sz w:val="16"/>
                <w:szCs w:val="16"/>
              </w:rPr>
              <w:t xml:space="preserve">To create sounds and interpret a graphical score </w:t>
            </w:r>
          </w:p>
          <w:p w14:paraId="5A4823CB" w14:textId="77777777" w:rsidR="00A23110" w:rsidRPr="00A23110" w:rsidRDefault="00A23110" w:rsidP="00A23110">
            <w:pPr>
              <w:ind w:left="5"/>
              <w:rPr>
                <w:rFonts w:cstheme="minorHAnsi"/>
                <w:sz w:val="16"/>
                <w:szCs w:val="16"/>
              </w:rPr>
            </w:pPr>
            <w:r w:rsidRPr="00A23110">
              <w:rPr>
                <w:rFonts w:eastAsia="Tahoma" w:cstheme="minorHAnsi"/>
                <w:sz w:val="16"/>
                <w:szCs w:val="16"/>
              </w:rPr>
              <w:t xml:space="preserve">using our voices </w:t>
            </w:r>
          </w:p>
          <w:p w14:paraId="1C9211B8" w14:textId="77777777" w:rsidR="00A23110" w:rsidRPr="00A23110" w:rsidRDefault="00A23110" w:rsidP="00A23110">
            <w:pPr>
              <w:spacing w:line="237" w:lineRule="auto"/>
              <w:ind w:left="5"/>
              <w:rPr>
                <w:rFonts w:eastAsia="Tahoma" w:cstheme="minorHAnsi"/>
                <w:sz w:val="16"/>
                <w:szCs w:val="16"/>
              </w:rPr>
            </w:pPr>
            <w:r w:rsidRPr="00A23110">
              <w:rPr>
                <w:rFonts w:cstheme="minorHAnsi"/>
                <w:sz w:val="16"/>
                <w:szCs w:val="16"/>
              </w:rPr>
              <w:t>5)</w:t>
            </w:r>
            <w:r w:rsidRPr="00A23110">
              <w:rPr>
                <w:rFonts w:eastAsia="Tahoma" w:cstheme="minorHAnsi"/>
                <w:sz w:val="16"/>
                <w:szCs w:val="16"/>
              </w:rPr>
              <w:t xml:space="preserve"> What </w:t>
            </w:r>
            <w:proofErr w:type="gramStart"/>
            <w:r w:rsidRPr="00A23110">
              <w:rPr>
                <w:rFonts w:eastAsia="Tahoma" w:cstheme="minorHAnsi"/>
                <w:sz w:val="16"/>
                <w:szCs w:val="16"/>
              </w:rPr>
              <w:t>are</w:t>
            </w:r>
            <w:proofErr w:type="gramEnd"/>
            <w:r w:rsidRPr="00A23110">
              <w:rPr>
                <w:rFonts w:eastAsia="Tahoma" w:cstheme="minorHAnsi"/>
                <w:sz w:val="16"/>
                <w:szCs w:val="16"/>
              </w:rPr>
              <w:t xml:space="preserve"> line and space notes?</w:t>
            </w:r>
          </w:p>
          <w:p w14:paraId="2ABE8AB3" w14:textId="77777777" w:rsidR="00A23110" w:rsidRPr="00A23110" w:rsidRDefault="00A23110" w:rsidP="00A23110">
            <w:pPr>
              <w:spacing w:line="237" w:lineRule="auto"/>
              <w:ind w:left="5"/>
              <w:rPr>
                <w:rFonts w:cstheme="minorHAnsi"/>
                <w:sz w:val="16"/>
                <w:szCs w:val="16"/>
              </w:rPr>
            </w:pPr>
            <w:r w:rsidRPr="00A23110">
              <w:rPr>
                <w:rFonts w:eastAsia="Tahoma" w:cstheme="minorHAnsi"/>
                <w:sz w:val="16"/>
                <w:szCs w:val="16"/>
              </w:rPr>
              <w:lastRenderedPageBreak/>
              <w:t xml:space="preserve">To understand line and space notes on graphic </w:t>
            </w:r>
          </w:p>
          <w:p w14:paraId="6ADBBA1C" w14:textId="77777777" w:rsidR="00A23110" w:rsidRPr="00A23110" w:rsidRDefault="00A23110" w:rsidP="00A23110">
            <w:pPr>
              <w:rPr>
                <w:rFonts w:eastAsia="Tahoma" w:cstheme="minorHAnsi"/>
                <w:sz w:val="16"/>
                <w:szCs w:val="16"/>
              </w:rPr>
            </w:pPr>
            <w:r w:rsidRPr="00A23110">
              <w:rPr>
                <w:rFonts w:eastAsia="Tahoma" w:cstheme="minorHAnsi"/>
                <w:sz w:val="16"/>
                <w:szCs w:val="16"/>
              </w:rPr>
              <w:t>Scores.</w:t>
            </w:r>
          </w:p>
          <w:p w14:paraId="0A7FB026" w14:textId="77777777" w:rsidR="00A23110" w:rsidRPr="00A23110" w:rsidRDefault="00A23110" w:rsidP="00A23110">
            <w:pPr>
              <w:spacing w:line="237" w:lineRule="auto"/>
              <w:ind w:left="5" w:right="53"/>
              <w:rPr>
                <w:rFonts w:eastAsia="Tahoma" w:cstheme="minorHAnsi"/>
                <w:sz w:val="16"/>
                <w:szCs w:val="16"/>
              </w:rPr>
            </w:pPr>
            <w:r w:rsidRPr="00A23110">
              <w:rPr>
                <w:rFonts w:cstheme="minorHAnsi"/>
                <w:sz w:val="16"/>
                <w:szCs w:val="16"/>
              </w:rPr>
              <w:t>6)</w:t>
            </w:r>
            <w:r w:rsidRPr="00A23110">
              <w:rPr>
                <w:rFonts w:eastAsia="Tahoma" w:cstheme="minorHAnsi"/>
                <w:sz w:val="16"/>
                <w:szCs w:val="16"/>
              </w:rPr>
              <w:t xml:space="preserve"> Can you follow the score?</w:t>
            </w:r>
          </w:p>
          <w:p w14:paraId="5F954B8A" w14:textId="77777777" w:rsidR="00A23110" w:rsidRPr="00A23110" w:rsidRDefault="00A23110" w:rsidP="00A23110">
            <w:pPr>
              <w:spacing w:line="237" w:lineRule="auto"/>
              <w:ind w:left="5" w:right="53"/>
              <w:rPr>
                <w:rFonts w:cstheme="minorHAnsi"/>
                <w:sz w:val="16"/>
                <w:szCs w:val="16"/>
              </w:rPr>
            </w:pPr>
            <w:r w:rsidRPr="00A23110">
              <w:rPr>
                <w:rFonts w:eastAsia="Tahoma" w:cstheme="minorHAnsi"/>
                <w:sz w:val="16"/>
                <w:szCs w:val="16"/>
              </w:rPr>
              <w:t xml:space="preserve">To follow a notated score to sing an independent part. </w:t>
            </w:r>
          </w:p>
          <w:p w14:paraId="7D7FCDA3" w14:textId="77777777" w:rsidR="00A23110" w:rsidRPr="00A23110" w:rsidRDefault="00A23110" w:rsidP="00A2311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</w:tcPr>
          <w:p w14:paraId="2B00E49F" w14:textId="77777777" w:rsidR="004B1A60" w:rsidRPr="004B1A60" w:rsidRDefault="004B1A60" w:rsidP="004B1A6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5C4F6BB8" w14:textId="77777777" w:rsidR="008072E6" w:rsidRDefault="008072E6" w:rsidP="00A23110">
            <w:pPr>
              <w:rPr>
                <w:rFonts w:cstheme="minorHAnsi"/>
                <w:sz w:val="16"/>
                <w:szCs w:val="16"/>
              </w:rPr>
            </w:pPr>
          </w:p>
          <w:p w14:paraId="6DE46861" w14:textId="77777777" w:rsidR="008072E6" w:rsidRDefault="008072E6" w:rsidP="00A2311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RHYTHM AND PICTCH</w:t>
            </w:r>
          </w:p>
          <w:p w14:paraId="6E8538B6" w14:textId="77777777" w:rsidR="00A23110" w:rsidRPr="00A23110" w:rsidRDefault="00A23110" w:rsidP="00A23110">
            <w:pPr>
              <w:rPr>
                <w:rFonts w:cstheme="minorHAnsi"/>
                <w:sz w:val="16"/>
                <w:szCs w:val="16"/>
              </w:rPr>
            </w:pPr>
            <w:r w:rsidRPr="00A23110">
              <w:rPr>
                <w:rFonts w:cstheme="minorHAnsi"/>
                <w:sz w:val="16"/>
                <w:szCs w:val="16"/>
              </w:rPr>
              <w:t>1) What are the values of notes?</w:t>
            </w:r>
          </w:p>
          <w:p w14:paraId="07DD987B" w14:textId="77777777" w:rsidR="00A23110" w:rsidRPr="00A23110" w:rsidRDefault="00A23110" w:rsidP="00A23110">
            <w:pPr>
              <w:rPr>
                <w:rFonts w:cstheme="minorHAnsi"/>
                <w:sz w:val="16"/>
                <w:szCs w:val="16"/>
              </w:rPr>
            </w:pPr>
            <w:r w:rsidRPr="00A23110">
              <w:rPr>
                <w:rFonts w:cstheme="minorHAnsi"/>
                <w:sz w:val="16"/>
                <w:szCs w:val="16"/>
              </w:rPr>
              <w:t>To learn to identify a range of different notes</w:t>
            </w:r>
          </w:p>
          <w:p w14:paraId="5B2F4B9F" w14:textId="77777777" w:rsidR="00A23110" w:rsidRPr="00A23110" w:rsidRDefault="00A23110" w:rsidP="00A23110">
            <w:pPr>
              <w:rPr>
                <w:rFonts w:cstheme="minorHAnsi"/>
                <w:sz w:val="16"/>
                <w:szCs w:val="16"/>
              </w:rPr>
            </w:pPr>
            <w:r w:rsidRPr="00A23110">
              <w:rPr>
                <w:rFonts w:cstheme="minorHAnsi"/>
                <w:sz w:val="16"/>
                <w:szCs w:val="16"/>
              </w:rPr>
              <w:t>2) Can I play a rhythm from notation?</w:t>
            </w:r>
          </w:p>
          <w:p w14:paraId="407501A8" w14:textId="77777777" w:rsidR="00A23110" w:rsidRPr="00A23110" w:rsidRDefault="00A23110" w:rsidP="00A23110">
            <w:pPr>
              <w:rPr>
                <w:rFonts w:cstheme="minorHAnsi"/>
                <w:sz w:val="16"/>
                <w:szCs w:val="16"/>
              </w:rPr>
            </w:pPr>
            <w:r w:rsidRPr="00A23110">
              <w:rPr>
                <w:rFonts w:cstheme="minorHAnsi"/>
                <w:sz w:val="16"/>
                <w:szCs w:val="16"/>
              </w:rPr>
              <w:t>To demonstrate a strong sense of rhythm and pulse by creating and layering our own rhythms</w:t>
            </w:r>
          </w:p>
          <w:p w14:paraId="63CD5D46" w14:textId="77777777" w:rsidR="00A23110" w:rsidRPr="00A23110" w:rsidRDefault="00A23110" w:rsidP="00A23110">
            <w:pPr>
              <w:rPr>
                <w:rFonts w:cstheme="minorHAnsi"/>
                <w:sz w:val="16"/>
                <w:szCs w:val="16"/>
              </w:rPr>
            </w:pPr>
            <w:r w:rsidRPr="00A23110">
              <w:rPr>
                <w:rFonts w:cstheme="minorHAnsi"/>
                <w:sz w:val="16"/>
                <w:szCs w:val="16"/>
              </w:rPr>
              <w:t>3) Can I compose a rhythm using standard notation?</w:t>
            </w:r>
          </w:p>
          <w:p w14:paraId="58803F10" w14:textId="77777777" w:rsidR="00A23110" w:rsidRPr="00A23110" w:rsidRDefault="00A23110" w:rsidP="00A23110">
            <w:pPr>
              <w:rPr>
                <w:rFonts w:cstheme="minorHAnsi"/>
                <w:sz w:val="16"/>
                <w:szCs w:val="16"/>
              </w:rPr>
            </w:pPr>
            <w:r w:rsidRPr="00A23110">
              <w:rPr>
                <w:rFonts w:cstheme="minorHAnsi"/>
                <w:sz w:val="16"/>
                <w:szCs w:val="16"/>
              </w:rPr>
              <w:t>To add body percussion and percussion instruments into our own pieces of music.</w:t>
            </w:r>
          </w:p>
          <w:p w14:paraId="4B003396" w14:textId="77777777" w:rsidR="00A23110" w:rsidRPr="00A23110" w:rsidRDefault="00A23110" w:rsidP="00A23110">
            <w:pPr>
              <w:rPr>
                <w:rFonts w:cstheme="minorHAnsi"/>
                <w:sz w:val="16"/>
                <w:szCs w:val="16"/>
              </w:rPr>
            </w:pPr>
            <w:r w:rsidRPr="00A23110">
              <w:rPr>
                <w:rFonts w:cstheme="minorHAnsi"/>
                <w:sz w:val="16"/>
                <w:szCs w:val="16"/>
              </w:rPr>
              <w:t>4) How is sound made?</w:t>
            </w:r>
          </w:p>
          <w:p w14:paraId="61C7D51C" w14:textId="77777777" w:rsidR="00A23110" w:rsidRPr="00A23110" w:rsidRDefault="00A23110" w:rsidP="00A23110">
            <w:pPr>
              <w:rPr>
                <w:rFonts w:cstheme="minorHAnsi"/>
                <w:sz w:val="16"/>
                <w:szCs w:val="16"/>
              </w:rPr>
            </w:pPr>
            <w:r w:rsidRPr="00A23110">
              <w:rPr>
                <w:rFonts w:cstheme="minorHAnsi"/>
                <w:sz w:val="16"/>
                <w:szCs w:val="16"/>
              </w:rPr>
              <w:t>To explore sound and understand the meaning of pitch.</w:t>
            </w:r>
          </w:p>
          <w:p w14:paraId="4A478849" w14:textId="77777777" w:rsidR="00A23110" w:rsidRPr="00A23110" w:rsidRDefault="00A23110" w:rsidP="00A23110">
            <w:pPr>
              <w:rPr>
                <w:rFonts w:cstheme="minorHAnsi"/>
                <w:sz w:val="16"/>
                <w:szCs w:val="16"/>
              </w:rPr>
            </w:pPr>
            <w:r w:rsidRPr="00A23110">
              <w:rPr>
                <w:rFonts w:cstheme="minorHAnsi"/>
                <w:sz w:val="16"/>
                <w:szCs w:val="16"/>
              </w:rPr>
              <w:lastRenderedPageBreak/>
              <w:t>5) What determines an instruments pitch?</w:t>
            </w:r>
          </w:p>
          <w:p w14:paraId="35442EB0" w14:textId="77777777" w:rsidR="00A23110" w:rsidRPr="00A23110" w:rsidRDefault="00A23110" w:rsidP="00A23110">
            <w:pPr>
              <w:rPr>
                <w:rFonts w:cstheme="minorHAnsi"/>
                <w:sz w:val="16"/>
                <w:szCs w:val="16"/>
              </w:rPr>
            </w:pPr>
            <w:r w:rsidRPr="00A23110">
              <w:rPr>
                <w:rFonts w:cstheme="minorHAnsi"/>
                <w:sz w:val="16"/>
                <w:szCs w:val="16"/>
              </w:rPr>
              <w:t>To play a piece of music with a variety of pitches.</w:t>
            </w:r>
          </w:p>
          <w:p w14:paraId="13BFEB6F" w14:textId="77777777" w:rsidR="00A23110" w:rsidRPr="00A23110" w:rsidRDefault="00A23110" w:rsidP="00A23110">
            <w:pPr>
              <w:rPr>
                <w:rFonts w:cstheme="minorHAnsi"/>
                <w:sz w:val="16"/>
                <w:szCs w:val="16"/>
              </w:rPr>
            </w:pPr>
            <w:r w:rsidRPr="00A23110">
              <w:rPr>
                <w:rFonts w:cstheme="minorHAnsi"/>
                <w:sz w:val="16"/>
                <w:szCs w:val="16"/>
              </w:rPr>
              <w:t>6) What is a chord?</w:t>
            </w:r>
          </w:p>
          <w:p w14:paraId="44B7BE77" w14:textId="77777777" w:rsidR="00A23110" w:rsidRPr="00A23110" w:rsidRDefault="00A23110" w:rsidP="00A23110">
            <w:pPr>
              <w:rPr>
                <w:rFonts w:cstheme="minorHAnsi"/>
                <w:sz w:val="16"/>
                <w:szCs w:val="16"/>
              </w:rPr>
            </w:pPr>
            <w:r w:rsidRPr="00A23110">
              <w:rPr>
                <w:rFonts w:cstheme="minorHAnsi"/>
                <w:sz w:val="16"/>
                <w:szCs w:val="16"/>
              </w:rPr>
              <w:t>To learn understand what a chord is and be able to play G and D chords</w:t>
            </w:r>
          </w:p>
          <w:p w14:paraId="5812BD76" w14:textId="77777777" w:rsidR="00A23110" w:rsidRPr="00A23110" w:rsidRDefault="00A23110" w:rsidP="00A23110">
            <w:pPr>
              <w:rPr>
                <w:rFonts w:cstheme="minorHAnsi"/>
                <w:sz w:val="16"/>
                <w:szCs w:val="16"/>
              </w:rPr>
            </w:pPr>
          </w:p>
          <w:p w14:paraId="61FB36BA" w14:textId="77777777" w:rsidR="004B1A60" w:rsidRPr="00A23110" w:rsidRDefault="004B1A60" w:rsidP="004B1A6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D6F55C2" w14:textId="77777777" w:rsidR="004B1A60" w:rsidRPr="004B1A60" w:rsidRDefault="004B1A60" w:rsidP="004B1A6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339EBAA" w14:textId="77777777" w:rsidR="008072E6" w:rsidRDefault="008072E6" w:rsidP="004B1A6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MUSIC TECH/20</w:t>
            </w:r>
            <w:r w:rsidRPr="008072E6">
              <w:rPr>
                <w:rFonts w:cstheme="minorHAnsi"/>
                <w:sz w:val="16"/>
                <w:szCs w:val="16"/>
                <w:vertAlign w:val="superscript"/>
              </w:rPr>
              <w:t>TH</w:t>
            </w:r>
            <w:r>
              <w:rPr>
                <w:rFonts w:cstheme="minorHAnsi"/>
                <w:sz w:val="16"/>
                <w:szCs w:val="16"/>
              </w:rPr>
              <w:t xml:space="preserve"> C MUSIC</w:t>
            </w:r>
          </w:p>
          <w:p w14:paraId="501299B8" w14:textId="77777777" w:rsidR="004B1A60" w:rsidRPr="00A23110" w:rsidRDefault="00A23110" w:rsidP="004B1A60">
            <w:pPr>
              <w:rPr>
                <w:rFonts w:cstheme="minorHAnsi"/>
                <w:sz w:val="16"/>
                <w:szCs w:val="16"/>
              </w:rPr>
            </w:pPr>
            <w:r w:rsidRPr="00A23110">
              <w:rPr>
                <w:rFonts w:cstheme="minorHAnsi"/>
                <w:sz w:val="16"/>
                <w:szCs w:val="16"/>
              </w:rPr>
              <w:t>1)</w:t>
            </w:r>
            <w:r w:rsidRPr="00A23110">
              <w:rPr>
                <w:rFonts w:cstheme="minorHAnsi"/>
                <w:color w:val="000000"/>
                <w:sz w:val="16"/>
                <w:szCs w:val="16"/>
              </w:rPr>
              <w:t xml:space="preserve"> How can we use structure to write a song?</w:t>
            </w:r>
            <w:r w:rsidRPr="00A23110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A23110">
              <w:rPr>
                <w:rFonts w:cstheme="minorHAnsi"/>
                <w:sz w:val="16"/>
                <w:szCs w:val="16"/>
              </w:rPr>
              <w:t>To identify and understand musical structure</w:t>
            </w:r>
          </w:p>
          <w:p w14:paraId="74A01430" w14:textId="77777777" w:rsidR="00A23110" w:rsidRPr="00A23110" w:rsidRDefault="00A23110" w:rsidP="00A23110">
            <w:pPr>
              <w:rPr>
                <w:rFonts w:cstheme="minorHAnsi"/>
                <w:sz w:val="16"/>
                <w:szCs w:val="16"/>
              </w:rPr>
            </w:pPr>
            <w:r w:rsidRPr="00A23110">
              <w:rPr>
                <w:rFonts w:cstheme="minorHAnsi"/>
                <w:sz w:val="16"/>
                <w:szCs w:val="16"/>
              </w:rPr>
              <w:t xml:space="preserve">2) What is the </w:t>
            </w:r>
            <w:proofErr w:type="gramStart"/>
            <w:r w:rsidRPr="00A23110">
              <w:rPr>
                <w:rFonts w:cstheme="minorHAnsi"/>
                <w:sz w:val="16"/>
                <w:szCs w:val="16"/>
              </w:rPr>
              <w:t>12 bar</w:t>
            </w:r>
            <w:proofErr w:type="gramEnd"/>
            <w:r w:rsidRPr="00A23110">
              <w:rPr>
                <w:rFonts w:cstheme="minorHAnsi"/>
                <w:sz w:val="16"/>
                <w:szCs w:val="16"/>
              </w:rPr>
              <w:t xml:space="preserve"> blues?</w:t>
            </w:r>
          </w:p>
          <w:p w14:paraId="3C33684E" w14:textId="77777777" w:rsidR="00A23110" w:rsidRPr="00A23110" w:rsidRDefault="00A23110" w:rsidP="00A23110">
            <w:pPr>
              <w:rPr>
                <w:rFonts w:cstheme="minorHAnsi"/>
                <w:sz w:val="16"/>
                <w:szCs w:val="16"/>
              </w:rPr>
            </w:pPr>
            <w:r w:rsidRPr="00A23110">
              <w:rPr>
                <w:rFonts w:cstheme="minorHAnsi"/>
                <w:sz w:val="16"/>
                <w:szCs w:val="16"/>
              </w:rPr>
              <w:t>To compose 12 bar blues using music technology.</w:t>
            </w:r>
          </w:p>
          <w:p w14:paraId="1B353D59" w14:textId="77777777" w:rsidR="00A23110" w:rsidRPr="00A23110" w:rsidRDefault="00A23110" w:rsidP="00A23110">
            <w:pPr>
              <w:rPr>
                <w:rFonts w:cstheme="minorHAnsi"/>
                <w:sz w:val="16"/>
                <w:szCs w:val="16"/>
              </w:rPr>
            </w:pPr>
            <w:r w:rsidRPr="00A23110">
              <w:rPr>
                <w:rFonts w:cstheme="minorHAnsi"/>
                <w:sz w:val="16"/>
                <w:szCs w:val="16"/>
              </w:rPr>
              <w:t>3) Can I perform and evaluate my composition?</w:t>
            </w:r>
          </w:p>
          <w:p w14:paraId="647F3DF8" w14:textId="77777777" w:rsidR="00A23110" w:rsidRPr="00A23110" w:rsidRDefault="00A23110" w:rsidP="00A23110">
            <w:pPr>
              <w:rPr>
                <w:rFonts w:cstheme="minorHAnsi"/>
                <w:sz w:val="16"/>
                <w:szCs w:val="16"/>
              </w:rPr>
            </w:pPr>
            <w:r w:rsidRPr="00A23110">
              <w:rPr>
                <w:rFonts w:cstheme="minorHAnsi"/>
                <w:sz w:val="16"/>
                <w:szCs w:val="16"/>
              </w:rPr>
              <w:t xml:space="preserve"> To perform and evaluate their music compositions.</w:t>
            </w:r>
          </w:p>
          <w:p w14:paraId="00794D9B" w14:textId="77777777" w:rsidR="00A23110" w:rsidRPr="00A23110" w:rsidRDefault="00A23110" w:rsidP="00A23110">
            <w:pPr>
              <w:rPr>
                <w:rFonts w:cstheme="minorHAnsi"/>
                <w:sz w:val="16"/>
                <w:szCs w:val="16"/>
              </w:rPr>
            </w:pPr>
            <w:r w:rsidRPr="00A23110">
              <w:rPr>
                <w:rFonts w:cstheme="minorHAnsi"/>
                <w:sz w:val="16"/>
                <w:szCs w:val="16"/>
              </w:rPr>
              <w:t>4) Can I interpret a piece of minimalistic music? To understand/identify minimalistic music through listening.</w:t>
            </w:r>
          </w:p>
          <w:p w14:paraId="48A2E61C" w14:textId="77777777" w:rsidR="00A23110" w:rsidRPr="00A23110" w:rsidRDefault="00A23110" w:rsidP="00A23110">
            <w:pPr>
              <w:rPr>
                <w:rFonts w:cstheme="minorHAnsi"/>
                <w:b/>
                <w:sz w:val="16"/>
                <w:szCs w:val="16"/>
              </w:rPr>
            </w:pPr>
            <w:r w:rsidRPr="00A23110">
              <w:rPr>
                <w:rFonts w:cstheme="minorHAnsi"/>
                <w:sz w:val="16"/>
                <w:szCs w:val="16"/>
              </w:rPr>
              <w:t>5)</w:t>
            </w:r>
            <w:r w:rsidRPr="00A23110">
              <w:rPr>
                <w:rFonts w:cstheme="minorHAnsi"/>
                <w:b/>
                <w:sz w:val="16"/>
                <w:szCs w:val="16"/>
              </w:rPr>
              <w:t xml:space="preserve"> What elements do I need to include when composing my own piece of minimalistic music?</w:t>
            </w:r>
          </w:p>
          <w:p w14:paraId="2C629FDC" w14:textId="77777777" w:rsidR="00A23110" w:rsidRPr="00A23110" w:rsidRDefault="00A23110" w:rsidP="00A23110">
            <w:pPr>
              <w:rPr>
                <w:rFonts w:cstheme="minorHAnsi"/>
                <w:b/>
                <w:sz w:val="16"/>
                <w:szCs w:val="16"/>
              </w:rPr>
            </w:pPr>
            <w:r w:rsidRPr="00A23110">
              <w:rPr>
                <w:rFonts w:cstheme="minorHAnsi"/>
                <w:b/>
                <w:sz w:val="16"/>
                <w:szCs w:val="16"/>
              </w:rPr>
              <w:lastRenderedPageBreak/>
              <w:t>To compose a piece of minimalistic music.</w:t>
            </w:r>
          </w:p>
          <w:p w14:paraId="5E9B7823" w14:textId="77777777" w:rsidR="00A23110" w:rsidRPr="00A23110" w:rsidRDefault="00A23110" w:rsidP="00A23110">
            <w:pPr>
              <w:rPr>
                <w:rFonts w:cstheme="minorHAnsi"/>
                <w:sz w:val="16"/>
                <w:szCs w:val="16"/>
              </w:rPr>
            </w:pPr>
            <w:r w:rsidRPr="00A23110">
              <w:rPr>
                <w:rFonts w:cstheme="minorHAnsi"/>
                <w:sz w:val="16"/>
                <w:szCs w:val="16"/>
              </w:rPr>
              <w:t>6) What do I need to do to perform effectively in a large group ensemble?</w:t>
            </w:r>
          </w:p>
          <w:p w14:paraId="0D5CBFEB" w14:textId="77777777" w:rsidR="00A23110" w:rsidRPr="00A23110" w:rsidRDefault="00A23110" w:rsidP="00A23110">
            <w:pPr>
              <w:rPr>
                <w:rFonts w:cstheme="minorHAnsi"/>
                <w:sz w:val="16"/>
                <w:szCs w:val="16"/>
              </w:rPr>
            </w:pPr>
            <w:r w:rsidRPr="00A23110">
              <w:rPr>
                <w:rFonts w:cstheme="minorHAnsi"/>
                <w:sz w:val="16"/>
                <w:szCs w:val="16"/>
              </w:rPr>
              <w:t>To perform and appraise minimalistic music as an orchestra</w:t>
            </w:r>
          </w:p>
        </w:tc>
        <w:tc>
          <w:tcPr>
            <w:tcW w:w="2268" w:type="dxa"/>
          </w:tcPr>
          <w:p w14:paraId="3A3B4EBF" w14:textId="77777777" w:rsidR="004B1A60" w:rsidRPr="004B1A60" w:rsidRDefault="004B1A60" w:rsidP="004B1A6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B1A60" w:rsidRPr="004B1A60" w14:paraId="49AA2FDC" w14:textId="77777777" w:rsidTr="008E3120">
        <w:trPr>
          <w:trHeight w:val="328"/>
        </w:trPr>
        <w:tc>
          <w:tcPr>
            <w:tcW w:w="1696" w:type="dxa"/>
            <w:shd w:val="clear" w:color="auto" w:fill="5B9BD5" w:themeFill="accent5"/>
          </w:tcPr>
          <w:p w14:paraId="5411D7F1" w14:textId="77777777" w:rsidR="004B1A60" w:rsidRPr="004B1A60" w:rsidRDefault="004B1A60" w:rsidP="004B1A60">
            <w:pPr>
              <w:rPr>
                <w:rFonts w:cstheme="minorHAnsi"/>
                <w:sz w:val="16"/>
                <w:szCs w:val="16"/>
              </w:rPr>
            </w:pPr>
            <w:r w:rsidRPr="004B1A60">
              <w:rPr>
                <w:rFonts w:cstheme="minorHAnsi"/>
                <w:sz w:val="16"/>
                <w:szCs w:val="16"/>
              </w:rPr>
              <w:t>Year 6</w:t>
            </w:r>
          </w:p>
        </w:tc>
        <w:tc>
          <w:tcPr>
            <w:tcW w:w="2127" w:type="dxa"/>
          </w:tcPr>
          <w:p w14:paraId="4B960B45" w14:textId="77777777" w:rsidR="008072E6" w:rsidRDefault="008072E6" w:rsidP="006102BE">
            <w:pPr>
              <w:ind w:left="5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PULSE AND VOICE</w:t>
            </w:r>
          </w:p>
          <w:p w14:paraId="563B4449" w14:textId="77777777" w:rsidR="006102BE" w:rsidRPr="00EB44B5" w:rsidRDefault="006102BE" w:rsidP="006102BE">
            <w:pPr>
              <w:ind w:left="5"/>
              <w:rPr>
                <w:rFonts w:eastAsia="Tahoma" w:cstheme="minorHAnsi"/>
                <w:sz w:val="16"/>
                <w:szCs w:val="16"/>
              </w:rPr>
            </w:pPr>
            <w:r w:rsidRPr="00EB44B5">
              <w:rPr>
                <w:rFonts w:cstheme="minorHAnsi"/>
                <w:sz w:val="16"/>
                <w:szCs w:val="16"/>
              </w:rPr>
              <w:t>1)</w:t>
            </w:r>
            <w:r w:rsidRPr="00EB44B5">
              <w:rPr>
                <w:rFonts w:eastAsia="Tahoma" w:cstheme="minorHAnsi"/>
                <w:sz w:val="16"/>
                <w:szCs w:val="16"/>
              </w:rPr>
              <w:t xml:space="preserve"> How do I know if I’m going out of time?</w:t>
            </w:r>
          </w:p>
          <w:p w14:paraId="3AB785C7" w14:textId="77777777" w:rsidR="004B1A60" w:rsidRPr="00EB44B5" w:rsidRDefault="006102BE" w:rsidP="006102BE">
            <w:pPr>
              <w:rPr>
                <w:rFonts w:eastAsia="Tahoma" w:cstheme="minorHAnsi"/>
                <w:sz w:val="16"/>
                <w:szCs w:val="16"/>
              </w:rPr>
            </w:pPr>
            <w:r w:rsidRPr="00EB44B5">
              <w:rPr>
                <w:rFonts w:eastAsia="Tahoma" w:cstheme="minorHAnsi"/>
                <w:sz w:val="16"/>
                <w:szCs w:val="16"/>
              </w:rPr>
              <w:t>To be able to maintain a strong pulse and recognise when going out of time.</w:t>
            </w:r>
          </w:p>
          <w:p w14:paraId="2D93F44B" w14:textId="77777777" w:rsidR="006102BE" w:rsidRPr="00EB44B5" w:rsidRDefault="006102BE" w:rsidP="006102BE">
            <w:pPr>
              <w:spacing w:after="5" w:line="237" w:lineRule="auto"/>
              <w:ind w:left="5"/>
              <w:rPr>
                <w:rFonts w:eastAsia="Tahoma" w:cstheme="minorHAnsi"/>
                <w:sz w:val="16"/>
                <w:szCs w:val="16"/>
              </w:rPr>
            </w:pPr>
            <w:r w:rsidRPr="00EB44B5">
              <w:rPr>
                <w:rFonts w:cstheme="minorHAnsi"/>
                <w:sz w:val="16"/>
                <w:szCs w:val="16"/>
              </w:rPr>
              <w:t>2)</w:t>
            </w:r>
            <w:r w:rsidRPr="00EB44B5">
              <w:rPr>
                <w:rFonts w:eastAsia="Tahoma" w:cstheme="minorHAnsi"/>
                <w:sz w:val="16"/>
                <w:szCs w:val="16"/>
              </w:rPr>
              <w:t xml:space="preserve"> How do drummers play in time?</w:t>
            </w:r>
          </w:p>
          <w:p w14:paraId="200FA249" w14:textId="77777777" w:rsidR="006102BE" w:rsidRPr="00EB44B5" w:rsidRDefault="006102BE" w:rsidP="006102BE">
            <w:pPr>
              <w:spacing w:after="5" w:line="237" w:lineRule="auto"/>
              <w:ind w:left="5"/>
              <w:rPr>
                <w:rFonts w:cstheme="minorHAnsi"/>
                <w:sz w:val="16"/>
                <w:szCs w:val="16"/>
              </w:rPr>
            </w:pPr>
            <w:r w:rsidRPr="00EB44B5">
              <w:rPr>
                <w:rFonts w:eastAsia="Tahoma" w:cstheme="minorHAnsi"/>
                <w:sz w:val="16"/>
                <w:szCs w:val="16"/>
              </w:rPr>
              <w:t xml:space="preserve">To be able to play rhythms while maintaining a pulse </w:t>
            </w:r>
          </w:p>
          <w:p w14:paraId="12D19779" w14:textId="77777777" w:rsidR="005B1BC1" w:rsidRPr="00EB44B5" w:rsidRDefault="005B1BC1" w:rsidP="005B1BC1">
            <w:pPr>
              <w:spacing w:line="237" w:lineRule="auto"/>
              <w:ind w:left="5"/>
              <w:rPr>
                <w:rFonts w:eastAsia="Tahoma" w:cstheme="minorHAnsi"/>
                <w:sz w:val="16"/>
                <w:szCs w:val="16"/>
              </w:rPr>
            </w:pPr>
            <w:r w:rsidRPr="00EB44B5">
              <w:rPr>
                <w:rFonts w:cstheme="minorHAnsi"/>
                <w:sz w:val="16"/>
                <w:szCs w:val="16"/>
              </w:rPr>
              <w:t>3)</w:t>
            </w:r>
            <w:r w:rsidRPr="00EB44B5">
              <w:rPr>
                <w:rFonts w:eastAsia="Tahoma" w:cstheme="minorHAnsi"/>
                <w:sz w:val="16"/>
                <w:szCs w:val="16"/>
              </w:rPr>
              <w:t xml:space="preserve"> Can I play an irregular time signature?</w:t>
            </w:r>
          </w:p>
          <w:p w14:paraId="0DACC557" w14:textId="77777777" w:rsidR="005B1BC1" w:rsidRPr="00EB44B5" w:rsidRDefault="005B1BC1" w:rsidP="005B1BC1">
            <w:pPr>
              <w:spacing w:line="237" w:lineRule="auto"/>
              <w:ind w:left="5"/>
              <w:rPr>
                <w:rFonts w:cstheme="minorHAnsi"/>
                <w:sz w:val="16"/>
                <w:szCs w:val="16"/>
              </w:rPr>
            </w:pPr>
            <w:r w:rsidRPr="00EB44B5">
              <w:rPr>
                <w:rFonts w:eastAsia="Tahoma" w:cstheme="minorHAnsi"/>
                <w:sz w:val="16"/>
                <w:szCs w:val="16"/>
              </w:rPr>
              <w:t>To be able to sing / play regular (2/</w:t>
            </w:r>
            <w:proofErr w:type="gramStart"/>
            <w:r w:rsidRPr="00EB44B5">
              <w:rPr>
                <w:rFonts w:eastAsia="Tahoma" w:cstheme="minorHAnsi"/>
                <w:sz w:val="16"/>
                <w:szCs w:val="16"/>
              </w:rPr>
              <w:t>4 ,</w:t>
            </w:r>
            <w:proofErr w:type="gramEnd"/>
            <w:r w:rsidRPr="00EB44B5">
              <w:rPr>
                <w:rFonts w:eastAsia="Tahoma" w:cstheme="minorHAnsi"/>
                <w:sz w:val="16"/>
                <w:szCs w:val="16"/>
              </w:rPr>
              <w:t xml:space="preserve"> ¾, 4/4) and </w:t>
            </w:r>
          </w:p>
          <w:p w14:paraId="381B5FEA" w14:textId="77777777" w:rsidR="005B1BC1" w:rsidRPr="00EB44B5" w:rsidRDefault="005B1BC1" w:rsidP="005B1BC1">
            <w:pPr>
              <w:ind w:left="5"/>
              <w:rPr>
                <w:rFonts w:eastAsia="Tahoma" w:cstheme="minorHAnsi"/>
                <w:sz w:val="16"/>
                <w:szCs w:val="16"/>
              </w:rPr>
            </w:pPr>
            <w:r w:rsidRPr="00EB44B5">
              <w:rPr>
                <w:rFonts w:eastAsia="Tahoma" w:cstheme="minorHAnsi"/>
                <w:sz w:val="16"/>
                <w:szCs w:val="16"/>
              </w:rPr>
              <w:t xml:space="preserve">irregular (7/4, 5/4) </w:t>
            </w:r>
          </w:p>
          <w:p w14:paraId="0D3B6E86" w14:textId="77777777" w:rsidR="002A2F35" w:rsidRPr="00EB44B5" w:rsidRDefault="002A2F35" w:rsidP="002A2F35">
            <w:pPr>
              <w:spacing w:line="239" w:lineRule="auto"/>
              <w:ind w:left="5"/>
              <w:rPr>
                <w:rFonts w:eastAsia="Tahoma" w:cstheme="minorHAnsi"/>
                <w:sz w:val="16"/>
                <w:szCs w:val="16"/>
              </w:rPr>
            </w:pPr>
            <w:r w:rsidRPr="00EB44B5">
              <w:rPr>
                <w:rFonts w:cstheme="minorHAnsi"/>
                <w:sz w:val="16"/>
                <w:szCs w:val="16"/>
              </w:rPr>
              <w:t>4)</w:t>
            </w:r>
            <w:r w:rsidRPr="00EB44B5">
              <w:rPr>
                <w:rFonts w:eastAsia="Tahoma" w:cstheme="minorHAnsi"/>
                <w:sz w:val="16"/>
                <w:szCs w:val="16"/>
              </w:rPr>
              <w:t xml:space="preserve"> What is a monophonic and homophonic texture?</w:t>
            </w:r>
          </w:p>
          <w:p w14:paraId="3C0BCE57" w14:textId="77777777" w:rsidR="002A2F35" w:rsidRPr="00EB44B5" w:rsidRDefault="002A2F35" w:rsidP="002A2F35">
            <w:pPr>
              <w:spacing w:line="239" w:lineRule="auto"/>
              <w:ind w:left="5"/>
              <w:rPr>
                <w:rFonts w:cstheme="minorHAnsi"/>
                <w:sz w:val="16"/>
                <w:szCs w:val="16"/>
              </w:rPr>
            </w:pPr>
            <w:r w:rsidRPr="00EB44B5">
              <w:rPr>
                <w:rFonts w:eastAsia="Tahoma" w:cstheme="minorHAnsi"/>
                <w:sz w:val="16"/>
                <w:szCs w:val="16"/>
              </w:rPr>
              <w:t xml:space="preserve">To understand the difference between monophonic and homophonic textures </w:t>
            </w:r>
          </w:p>
          <w:p w14:paraId="2BF7BA45" w14:textId="77777777" w:rsidR="00EB44B5" w:rsidRPr="00EB44B5" w:rsidRDefault="002A2F35" w:rsidP="00EB44B5">
            <w:pPr>
              <w:spacing w:line="242" w:lineRule="auto"/>
              <w:ind w:left="5"/>
              <w:rPr>
                <w:rFonts w:eastAsia="Tahoma" w:cstheme="minorHAnsi"/>
                <w:sz w:val="16"/>
                <w:szCs w:val="16"/>
              </w:rPr>
            </w:pPr>
            <w:r w:rsidRPr="00EB44B5">
              <w:rPr>
                <w:rFonts w:cstheme="minorHAnsi"/>
                <w:sz w:val="16"/>
                <w:szCs w:val="16"/>
              </w:rPr>
              <w:t>5)</w:t>
            </w:r>
            <w:r w:rsidR="00EB44B5" w:rsidRPr="00EB44B5">
              <w:rPr>
                <w:rFonts w:eastAsia="Tahoma" w:cstheme="minorHAnsi"/>
                <w:sz w:val="16"/>
                <w:szCs w:val="16"/>
              </w:rPr>
              <w:t xml:space="preserve"> How can graphic scores be interpreted in different ways?</w:t>
            </w:r>
          </w:p>
          <w:p w14:paraId="59B1BAA9" w14:textId="77777777" w:rsidR="00EB44B5" w:rsidRPr="00EB44B5" w:rsidRDefault="00EB44B5" w:rsidP="00EB44B5">
            <w:pPr>
              <w:spacing w:line="242" w:lineRule="auto"/>
              <w:ind w:left="5"/>
              <w:rPr>
                <w:rFonts w:cstheme="minorHAnsi"/>
                <w:sz w:val="16"/>
                <w:szCs w:val="16"/>
              </w:rPr>
            </w:pPr>
            <w:r w:rsidRPr="00EB44B5">
              <w:rPr>
                <w:rFonts w:eastAsia="Tahoma" w:cstheme="minorHAnsi"/>
                <w:sz w:val="16"/>
                <w:szCs w:val="16"/>
              </w:rPr>
              <w:t xml:space="preserve">To read scores and perform them with confidence </w:t>
            </w:r>
          </w:p>
          <w:p w14:paraId="1252DE2F" w14:textId="77777777" w:rsidR="00EB44B5" w:rsidRPr="00EB44B5" w:rsidRDefault="00EB44B5" w:rsidP="00EB44B5">
            <w:pPr>
              <w:spacing w:after="5" w:line="237" w:lineRule="auto"/>
              <w:ind w:left="5"/>
              <w:rPr>
                <w:rFonts w:eastAsia="Tahoma" w:cstheme="minorHAnsi"/>
                <w:sz w:val="16"/>
                <w:szCs w:val="16"/>
              </w:rPr>
            </w:pPr>
            <w:r w:rsidRPr="00EB44B5">
              <w:rPr>
                <w:rFonts w:cstheme="minorHAnsi"/>
                <w:sz w:val="16"/>
                <w:szCs w:val="16"/>
              </w:rPr>
              <w:t>6)</w:t>
            </w:r>
            <w:r w:rsidRPr="00EB44B5">
              <w:rPr>
                <w:rFonts w:eastAsia="Tahoma" w:cstheme="minorHAnsi"/>
                <w:sz w:val="16"/>
                <w:szCs w:val="16"/>
              </w:rPr>
              <w:t xml:space="preserve"> What is a </w:t>
            </w:r>
            <w:proofErr w:type="spellStart"/>
            <w:r w:rsidRPr="00EB44B5">
              <w:rPr>
                <w:rFonts w:eastAsia="Tahoma" w:cstheme="minorHAnsi"/>
                <w:sz w:val="16"/>
                <w:szCs w:val="16"/>
              </w:rPr>
              <w:t>Solfa</w:t>
            </w:r>
            <w:proofErr w:type="spellEnd"/>
            <w:r w:rsidRPr="00EB44B5">
              <w:rPr>
                <w:rFonts w:eastAsia="Tahoma" w:cstheme="minorHAnsi"/>
                <w:sz w:val="16"/>
                <w:szCs w:val="16"/>
              </w:rPr>
              <w:t xml:space="preserve"> Staircase?</w:t>
            </w:r>
          </w:p>
          <w:p w14:paraId="10225D0F" w14:textId="77777777" w:rsidR="00EB44B5" w:rsidRPr="00EB44B5" w:rsidRDefault="00EB44B5" w:rsidP="00EB44B5">
            <w:pPr>
              <w:spacing w:after="5" w:line="237" w:lineRule="auto"/>
              <w:ind w:left="5"/>
              <w:rPr>
                <w:rFonts w:cstheme="minorHAnsi"/>
                <w:sz w:val="16"/>
                <w:szCs w:val="16"/>
              </w:rPr>
            </w:pPr>
            <w:r w:rsidRPr="00EB44B5">
              <w:rPr>
                <w:rFonts w:eastAsia="Tahoma" w:cstheme="minorHAnsi"/>
                <w:sz w:val="16"/>
                <w:szCs w:val="16"/>
              </w:rPr>
              <w:t xml:space="preserve">To be able to maintain a part in an ensemble (do </w:t>
            </w:r>
            <w:proofErr w:type="spellStart"/>
            <w:r w:rsidRPr="00EB44B5">
              <w:rPr>
                <w:rFonts w:eastAsia="Tahoma" w:cstheme="minorHAnsi"/>
                <w:sz w:val="16"/>
                <w:szCs w:val="16"/>
              </w:rPr>
              <w:t>rey</w:t>
            </w:r>
            <w:proofErr w:type="spellEnd"/>
            <w:r w:rsidRPr="00EB44B5">
              <w:rPr>
                <w:rFonts w:eastAsia="Tahoma" w:cstheme="minorHAnsi"/>
                <w:sz w:val="16"/>
                <w:szCs w:val="16"/>
              </w:rPr>
              <w:t xml:space="preserve"> me etc)</w:t>
            </w:r>
          </w:p>
          <w:p w14:paraId="1158D3D5" w14:textId="77777777" w:rsidR="002A2F35" w:rsidRPr="00EB44B5" w:rsidRDefault="002A2F35" w:rsidP="005B1BC1">
            <w:pPr>
              <w:ind w:left="5"/>
              <w:rPr>
                <w:rFonts w:cstheme="minorHAnsi"/>
                <w:sz w:val="16"/>
                <w:szCs w:val="16"/>
              </w:rPr>
            </w:pPr>
          </w:p>
          <w:p w14:paraId="17C33B84" w14:textId="77777777" w:rsidR="005B1BC1" w:rsidRPr="00EB44B5" w:rsidRDefault="005B1BC1" w:rsidP="005B1BC1">
            <w:pPr>
              <w:spacing w:after="18"/>
              <w:ind w:left="5"/>
              <w:rPr>
                <w:rFonts w:cstheme="minorHAnsi"/>
                <w:sz w:val="16"/>
                <w:szCs w:val="16"/>
              </w:rPr>
            </w:pPr>
            <w:r w:rsidRPr="00EB44B5">
              <w:rPr>
                <w:rFonts w:eastAsia="Tahoma" w:cstheme="minorHAnsi"/>
                <w:sz w:val="16"/>
                <w:szCs w:val="16"/>
              </w:rPr>
              <w:t xml:space="preserve"> </w:t>
            </w:r>
          </w:p>
          <w:p w14:paraId="37CF0614" w14:textId="77777777" w:rsidR="006102BE" w:rsidRPr="00EB44B5" w:rsidRDefault="006102BE" w:rsidP="006102B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</w:tcPr>
          <w:p w14:paraId="1C28FFEA" w14:textId="77777777" w:rsidR="004B1A60" w:rsidRPr="004B1A60" w:rsidRDefault="004B1A60" w:rsidP="004B1A60">
            <w:pPr>
              <w:rPr>
                <w:rFonts w:cstheme="minorHAnsi"/>
                <w:sz w:val="16"/>
                <w:szCs w:val="16"/>
              </w:rPr>
            </w:pPr>
            <w:r w:rsidRPr="004B1A60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268" w:type="dxa"/>
          </w:tcPr>
          <w:p w14:paraId="6BEE74E5" w14:textId="77777777" w:rsidR="008072E6" w:rsidRDefault="008072E6" w:rsidP="00EB44B5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RHYTHM AND PITCH</w:t>
            </w:r>
          </w:p>
          <w:p w14:paraId="36075A92" w14:textId="77777777" w:rsidR="00EB44B5" w:rsidRPr="00EB44B5" w:rsidRDefault="00EB44B5" w:rsidP="00EB44B5">
            <w:pPr>
              <w:rPr>
                <w:rFonts w:cstheme="minorHAnsi"/>
                <w:sz w:val="16"/>
                <w:szCs w:val="16"/>
              </w:rPr>
            </w:pPr>
            <w:r w:rsidRPr="00EB44B5">
              <w:rPr>
                <w:rFonts w:cstheme="minorHAnsi"/>
                <w:b/>
                <w:sz w:val="16"/>
                <w:szCs w:val="16"/>
              </w:rPr>
              <w:t>1)</w:t>
            </w:r>
            <w:r w:rsidRPr="00EB44B5">
              <w:rPr>
                <w:rFonts w:cstheme="minorHAnsi"/>
                <w:sz w:val="16"/>
                <w:szCs w:val="16"/>
              </w:rPr>
              <w:t xml:space="preserve"> How can I create an effective graphic score?</w:t>
            </w:r>
          </w:p>
          <w:p w14:paraId="532A63BC" w14:textId="77777777" w:rsidR="00EB44B5" w:rsidRPr="00EB44B5" w:rsidRDefault="00EB44B5" w:rsidP="00EB44B5">
            <w:pPr>
              <w:rPr>
                <w:rFonts w:cstheme="minorHAnsi"/>
                <w:sz w:val="16"/>
                <w:szCs w:val="16"/>
              </w:rPr>
            </w:pPr>
            <w:r w:rsidRPr="00EB44B5">
              <w:rPr>
                <w:rFonts w:cstheme="minorHAnsi"/>
                <w:sz w:val="16"/>
                <w:szCs w:val="16"/>
              </w:rPr>
              <w:t>To interpret and play a graphic score.</w:t>
            </w:r>
          </w:p>
          <w:p w14:paraId="1C411531" w14:textId="77777777" w:rsidR="00EB44B5" w:rsidRPr="00EB44B5" w:rsidRDefault="00EB44B5" w:rsidP="00EB44B5">
            <w:pPr>
              <w:rPr>
                <w:rFonts w:cstheme="minorHAnsi"/>
                <w:sz w:val="16"/>
                <w:szCs w:val="16"/>
              </w:rPr>
            </w:pPr>
            <w:r w:rsidRPr="00EB44B5">
              <w:rPr>
                <w:rFonts w:cstheme="minorHAnsi"/>
                <w:b/>
                <w:sz w:val="16"/>
                <w:szCs w:val="16"/>
              </w:rPr>
              <w:t>2)</w:t>
            </w:r>
            <w:r w:rsidRPr="00EB44B5">
              <w:rPr>
                <w:rFonts w:cstheme="minorHAnsi"/>
                <w:sz w:val="16"/>
                <w:szCs w:val="16"/>
              </w:rPr>
              <w:t xml:space="preserve"> Why is timbre important?</w:t>
            </w:r>
          </w:p>
          <w:p w14:paraId="07D6AFE0" w14:textId="77777777" w:rsidR="00EB44B5" w:rsidRPr="00EB44B5" w:rsidRDefault="00EB44B5" w:rsidP="00EB44B5">
            <w:pPr>
              <w:rPr>
                <w:rFonts w:cstheme="minorHAnsi"/>
                <w:sz w:val="16"/>
                <w:szCs w:val="16"/>
              </w:rPr>
            </w:pPr>
            <w:r w:rsidRPr="00EB44B5">
              <w:rPr>
                <w:rFonts w:cstheme="minorHAnsi"/>
                <w:sz w:val="16"/>
                <w:szCs w:val="16"/>
              </w:rPr>
              <w:t>To create a piece of Music with awareness of timbre and texture.</w:t>
            </w:r>
          </w:p>
          <w:p w14:paraId="5225EB42" w14:textId="77777777" w:rsidR="00EB44B5" w:rsidRPr="00EB44B5" w:rsidRDefault="00EB44B5" w:rsidP="00EB44B5">
            <w:pPr>
              <w:rPr>
                <w:rFonts w:cstheme="minorHAnsi"/>
                <w:sz w:val="16"/>
                <w:szCs w:val="16"/>
              </w:rPr>
            </w:pPr>
            <w:r w:rsidRPr="00EB44B5">
              <w:rPr>
                <w:rFonts w:cstheme="minorHAnsi"/>
                <w:b/>
                <w:sz w:val="16"/>
                <w:szCs w:val="16"/>
              </w:rPr>
              <w:t>3)</w:t>
            </w:r>
            <w:r w:rsidRPr="00EB44B5">
              <w:rPr>
                <w:rFonts w:cstheme="minorHAnsi"/>
                <w:sz w:val="16"/>
                <w:szCs w:val="16"/>
              </w:rPr>
              <w:t xml:space="preserve"> What do I have to consider when composing as a group?</w:t>
            </w:r>
          </w:p>
          <w:p w14:paraId="13BF1660" w14:textId="77777777" w:rsidR="00EB44B5" w:rsidRPr="00EB44B5" w:rsidRDefault="00EB44B5" w:rsidP="00EB44B5">
            <w:pPr>
              <w:rPr>
                <w:rFonts w:cstheme="minorHAnsi"/>
                <w:sz w:val="16"/>
                <w:szCs w:val="16"/>
              </w:rPr>
            </w:pPr>
            <w:r w:rsidRPr="00EB44B5">
              <w:rPr>
                <w:rFonts w:cstheme="minorHAnsi"/>
                <w:sz w:val="16"/>
                <w:szCs w:val="16"/>
              </w:rPr>
              <w:t>To perform as a group: consolidating our knowledge on musical notes, timbre, texture and rhythm</w:t>
            </w:r>
          </w:p>
          <w:p w14:paraId="24CA1AB9" w14:textId="77777777" w:rsidR="00EB44B5" w:rsidRPr="00EB44B5" w:rsidRDefault="00EB44B5" w:rsidP="00EB44B5">
            <w:pPr>
              <w:rPr>
                <w:rFonts w:cstheme="minorHAnsi"/>
                <w:sz w:val="16"/>
                <w:szCs w:val="16"/>
              </w:rPr>
            </w:pPr>
            <w:r w:rsidRPr="00EB44B5">
              <w:rPr>
                <w:rFonts w:cstheme="minorHAnsi"/>
                <w:b/>
                <w:sz w:val="16"/>
                <w:szCs w:val="16"/>
              </w:rPr>
              <w:t>4)</w:t>
            </w:r>
            <w:r w:rsidRPr="00EB44B5">
              <w:rPr>
                <w:rFonts w:cstheme="minorHAnsi"/>
                <w:sz w:val="16"/>
                <w:szCs w:val="16"/>
              </w:rPr>
              <w:t xml:space="preserve"> What is a musical motif?</w:t>
            </w:r>
          </w:p>
          <w:p w14:paraId="786FE75F" w14:textId="77777777" w:rsidR="00EB44B5" w:rsidRPr="00EB44B5" w:rsidRDefault="00EB44B5" w:rsidP="00EB44B5">
            <w:pPr>
              <w:rPr>
                <w:rFonts w:cstheme="minorHAnsi"/>
                <w:sz w:val="16"/>
                <w:szCs w:val="16"/>
              </w:rPr>
            </w:pPr>
            <w:r w:rsidRPr="00EB44B5">
              <w:rPr>
                <w:rFonts w:cstheme="minorHAnsi"/>
                <w:sz w:val="16"/>
                <w:szCs w:val="16"/>
              </w:rPr>
              <w:t>To recap what pitch is and understand "motif"</w:t>
            </w:r>
          </w:p>
          <w:p w14:paraId="780C223E" w14:textId="77777777" w:rsidR="004B1A60" w:rsidRPr="00EB44B5" w:rsidRDefault="00EB44B5" w:rsidP="00EB44B5">
            <w:pPr>
              <w:rPr>
                <w:rFonts w:cstheme="minorHAnsi"/>
                <w:b/>
                <w:sz w:val="16"/>
                <w:szCs w:val="16"/>
              </w:rPr>
            </w:pPr>
            <w:r w:rsidRPr="00EB44B5">
              <w:rPr>
                <w:rFonts w:cstheme="minorHAnsi"/>
                <w:b/>
                <w:sz w:val="16"/>
                <w:szCs w:val="16"/>
              </w:rPr>
              <w:t>If time is allowed use lesson elements of lesson 2 to create contrast and understanding.</w:t>
            </w:r>
          </w:p>
          <w:p w14:paraId="048A92BF" w14:textId="77777777" w:rsidR="00EB44B5" w:rsidRPr="00EB44B5" w:rsidRDefault="00EB44B5" w:rsidP="00EB44B5">
            <w:pPr>
              <w:rPr>
                <w:rFonts w:cstheme="minorHAnsi"/>
                <w:sz w:val="16"/>
                <w:szCs w:val="16"/>
              </w:rPr>
            </w:pPr>
            <w:r w:rsidRPr="00EB44B5">
              <w:rPr>
                <w:rFonts w:cstheme="minorHAnsi"/>
                <w:b/>
                <w:sz w:val="16"/>
                <w:szCs w:val="16"/>
              </w:rPr>
              <w:t>5)</w:t>
            </w:r>
            <w:r w:rsidRPr="00EB44B5">
              <w:rPr>
                <w:rFonts w:cstheme="minorHAnsi"/>
                <w:sz w:val="16"/>
                <w:szCs w:val="16"/>
              </w:rPr>
              <w:t xml:space="preserve"> How is an arpeggio played?</w:t>
            </w:r>
          </w:p>
          <w:p w14:paraId="532C645B" w14:textId="77777777" w:rsidR="00EB44B5" w:rsidRPr="00EB44B5" w:rsidRDefault="00EB44B5" w:rsidP="00EB44B5">
            <w:pPr>
              <w:rPr>
                <w:rFonts w:cstheme="minorHAnsi"/>
                <w:sz w:val="16"/>
                <w:szCs w:val="16"/>
              </w:rPr>
            </w:pPr>
            <w:r w:rsidRPr="00EB44B5">
              <w:rPr>
                <w:rFonts w:cstheme="minorHAnsi"/>
                <w:sz w:val="16"/>
                <w:szCs w:val="16"/>
              </w:rPr>
              <w:t>To be able to play an arpeggio and describe the pitch changes within it.</w:t>
            </w:r>
          </w:p>
          <w:p w14:paraId="6912CF06" w14:textId="77777777" w:rsidR="00EB44B5" w:rsidRPr="00EB44B5" w:rsidRDefault="00EB44B5" w:rsidP="00EB44B5">
            <w:pPr>
              <w:rPr>
                <w:rFonts w:cstheme="minorHAnsi"/>
                <w:sz w:val="16"/>
                <w:szCs w:val="16"/>
              </w:rPr>
            </w:pPr>
            <w:r w:rsidRPr="00EB44B5">
              <w:rPr>
                <w:rFonts w:cstheme="minorHAnsi"/>
                <w:b/>
                <w:sz w:val="16"/>
                <w:szCs w:val="16"/>
              </w:rPr>
              <w:t>6)</w:t>
            </w:r>
            <w:r w:rsidRPr="00EB44B5">
              <w:rPr>
                <w:rFonts w:cstheme="minorHAnsi"/>
                <w:sz w:val="16"/>
                <w:szCs w:val="16"/>
              </w:rPr>
              <w:t xml:space="preserve"> How can I </w:t>
            </w:r>
            <w:proofErr w:type="gramStart"/>
            <w:r w:rsidRPr="00EB44B5">
              <w:rPr>
                <w:rFonts w:cstheme="minorHAnsi"/>
                <w:sz w:val="16"/>
                <w:szCs w:val="16"/>
              </w:rPr>
              <w:t>use  my</w:t>
            </w:r>
            <w:proofErr w:type="gramEnd"/>
            <w:r w:rsidRPr="00EB44B5">
              <w:rPr>
                <w:rFonts w:cstheme="minorHAnsi"/>
                <w:sz w:val="16"/>
                <w:szCs w:val="16"/>
              </w:rPr>
              <w:t xml:space="preserve"> composition to illicit specific emotions ?</w:t>
            </w:r>
          </w:p>
          <w:p w14:paraId="119CFC76" w14:textId="77777777" w:rsidR="00EB44B5" w:rsidRPr="00EB44B5" w:rsidRDefault="00EB44B5" w:rsidP="00EB44B5">
            <w:pPr>
              <w:rPr>
                <w:rFonts w:cstheme="minorHAnsi"/>
                <w:sz w:val="16"/>
                <w:szCs w:val="16"/>
              </w:rPr>
            </w:pPr>
            <w:r w:rsidRPr="00EB44B5">
              <w:rPr>
                <w:rFonts w:cstheme="minorHAnsi"/>
                <w:sz w:val="16"/>
                <w:szCs w:val="16"/>
              </w:rPr>
              <w:t>To compose music combining rhythm, pitch, dynamics, timbre &amp; tempo</w:t>
            </w:r>
          </w:p>
          <w:p w14:paraId="4E8E0831" w14:textId="77777777" w:rsidR="00EB44B5" w:rsidRPr="00EB44B5" w:rsidRDefault="00EB44B5" w:rsidP="00EB44B5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39DD2B06" w14:textId="77777777" w:rsidR="004B1A60" w:rsidRPr="004B1A60" w:rsidRDefault="004B1A60" w:rsidP="004B1A60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74C85C3E" w14:textId="77777777" w:rsidR="008072E6" w:rsidRDefault="008072E6" w:rsidP="00EB44B5">
            <w:pPr>
              <w:rPr>
                <w:rFonts w:cstheme="minorHAnsi"/>
                <w:b/>
                <w:sz w:val="16"/>
                <w:szCs w:val="16"/>
              </w:rPr>
            </w:pPr>
          </w:p>
          <w:p w14:paraId="4587B946" w14:textId="77777777" w:rsidR="008072E6" w:rsidRDefault="008072E6" w:rsidP="00EB44B5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MUSIC TECH/2OTH C MUSIC</w:t>
            </w:r>
          </w:p>
          <w:p w14:paraId="02DB8AED" w14:textId="77777777" w:rsidR="00EB44B5" w:rsidRPr="00EB44B5" w:rsidRDefault="00EB44B5" w:rsidP="00EB44B5">
            <w:pPr>
              <w:rPr>
                <w:rFonts w:cstheme="minorHAnsi"/>
                <w:sz w:val="16"/>
                <w:szCs w:val="16"/>
              </w:rPr>
            </w:pPr>
            <w:r w:rsidRPr="00EB44B5">
              <w:rPr>
                <w:rFonts w:cstheme="minorHAnsi"/>
                <w:b/>
                <w:sz w:val="16"/>
                <w:szCs w:val="16"/>
              </w:rPr>
              <w:t>1)</w:t>
            </w:r>
            <w:r w:rsidRPr="00EB44B5">
              <w:rPr>
                <w:rFonts w:cstheme="minorHAnsi"/>
                <w:sz w:val="16"/>
                <w:szCs w:val="16"/>
              </w:rPr>
              <w:t xml:space="preserve"> How can I add instruments to my composition using garage band?</w:t>
            </w:r>
          </w:p>
          <w:p w14:paraId="3B6D4711" w14:textId="77777777" w:rsidR="004B1A60" w:rsidRPr="00EB44B5" w:rsidRDefault="00EB44B5" w:rsidP="00EB44B5">
            <w:pPr>
              <w:rPr>
                <w:rFonts w:cstheme="minorHAnsi"/>
                <w:sz w:val="16"/>
                <w:szCs w:val="16"/>
              </w:rPr>
            </w:pPr>
            <w:r w:rsidRPr="00EB44B5">
              <w:rPr>
                <w:rFonts w:cstheme="minorHAnsi"/>
                <w:sz w:val="16"/>
                <w:szCs w:val="16"/>
              </w:rPr>
              <w:t>To identify and understand the musical structure of a song</w:t>
            </w:r>
          </w:p>
          <w:p w14:paraId="6A4C2E05" w14:textId="77777777" w:rsidR="00EB44B5" w:rsidRPr="00EB44B5" w:rsidRDefault="00EB44B5" w:rsidP="00EB44B5">
            <w:pPr>
              <w:rPr>
                <w:rFonts w:cstheme="minorHAnsi"/>
                <w:sz w:val="16"/>
                <w:szCs w:val="16"/>
              </w:rPr>
            </w:pPr>
            <w:r w:rsidRPr="00EB44B5">
              <w:rPr>
                <w:rFonts w:cstheme="minorHAnsi"/>
                <w:b/>
                <w:sz w:val="16"/>
                <w:szCs w:val="16"/>
              </w:rPr>
              <w:t>2)</w:t>
            </w:r>
            <w:r w:rsidRPr="00EB44B5">
              <w:rPr>
                <w:rFonts w:cstheme="minorHAnsi"/>
                <w:sz w:val="16"/>
                <w:szCs w:val="16"/>
              </w:rPr>
              <w:t xml:space="preserve"> How can I use technology to recreate 80’s pop?</w:t>
            </w:r>
          </w:p>
          <w:p w14:paraId="078E544E" w14:textId="77777777" w:rsidR="00EB44B5" w:rsidRPr="00EB44B5" w:rsidRDefault="00EB44B5" w:rsidP="00EB44B5">
            <w:pPr>
              <w:rPr>
                <w:rFonts w:cstheme="minorHAnsi"/>
                <w:sz w:val="16"/>
                <w:szCs w:val="16"/>
              </w:rPr>
            </w:pPr>
            <w:r w:rsidRPr="00EB44B5">
              <w:rPr>
                <w:rFonts w:cstheme="minorHAnsi"/>
                <w:sz w:val="16"/>
                <w:szCs w:val="16"/>
              </w:rPr>
              <w:t>To manipulate and create sounds in a creative way using technology</w:t>
            </w:r>
          </w:p>
          <w:p w14:paraId="7A44E9AF" w14:textId="77777777" w:rsidR="00EB44B5" w:rsidRPr="00EB44B5" w:rsidRDefault="00EB44B5" w:rsidP="00EB44B5">
            <w:pPr>
              <w:rPr>
                <w:rFonts w:cstheme="minorHAnsi"/>
                <w:sz w:val="16"/>
                <w:szCs w:val="16"/>
              </w:rPr>
            </w:pPr>
            <w:r w:rsidRPr="00EB44B5">
              <w:rPr>
                <w:rFonts w:cstheme="minorHAnsi"/>
                <w:b/>
                <w:sz w:val="16"/>
                <w:szCs w:val="16"/>
              </w:rPr>
              <w:t>3)</w:t>
            </w:r>
            <w:r w:rsidRPr="00EB44B5">
              <w:rPr>
                <w:rFonts w:cstheme="minorHAnsi"/>
                <w:sz w:val="16"/>
                <w:szCs w:val="16"/>
              </w:rPr>
              <w:t xml:space="preserve"> Does my composition fulfil all the criteria?</w:t>
            </w:r>
          </w:p>
          <w:p w14:paraId="40C5C500" w14:textId="77777777" w:rsidR="00EB44B5" w:rsidRPr="00EB44B5" w:rsidRDefault="00EB44B5" w:rsidP="00EB44B5">
            <w:pPr>
              <w:rPr>
                <w:rFonts w:cstheme="minorHAnsi"/>
                <w:sz w:val="16"/>
                <w:szCs w:val="16"/>
              </w:rPr>
            </w:pPr>
            <w:r w:rsidRPr="00EB44B5">
              <w:rPr>
                <w:rFonts w:cstheme="minorHAnsi"/>
                <w:sz w:val="16"/>
                <w:szCs w:val="16"/>
              </w:rPr>
              <w:t>To perform and evaluate their music compositions.</w:t>
            </w:r>
          </w:p>
          <w:p w14:paraId="7E237686" w14:textId="77777777" w:rsidR="00EB44B5" w:rsidRPr="00EB44B5" w:rsidRDefault="00EB44B5" w:rsidP="00EB44B5">
            <w:pPr>
              <w:rPr>
                <w:rFonts w:cstheme="minorHAnsi"/>
                <w:sz w:val="16"/>
                <w:szCs w:val="16"/>
              </w:rPr>
            </w:pPr>
            <w:r w:rsidRPr="00EB44B5">
              <w:rPr>
                <w:rFonts w:cstheme="minorHAnsi"/>
                <w:b/>
                <w:sz w:val="16"/>
                <w:szCs w:val="16"/>
              </w:rPr>
              <w:t>4)</w:t>
            </w:r>
            <w:r w:rsidRPr="00EB44B5">
              <w:rPr>
                <w:rFonts w:cstheme="minorHAnsi"/>
                <w:sz w:val="16"/>
                <w:szCs w:val="16"/>
              </w:rPr>
              <w:t xml:space="preserve"> What impact did the Beatles have on </w:t>
            </w:r>
            <w:proofErr w:type="gramStart"/>
            <w:r w:rsidRPr="00EB44B5">
              <w:rPr>
                <w:rFonts w:cstheme="minorHAnsi"/>
                <w:sz w:val="16"/>
                <w:szCs w:val="16"/>
              </w:rPr>
              <w:t>music ?</w:t>
            </w:r>
            <w:proofErr w:type="gramEnd"/>
          </w:p>
          <w:p w14:paraId="3186F79B" w14:textId="77777777" w:rsidR="00EB44B5" w:rsidRPr="00EB44B5" w:rsidRDefault="00EB44B5" w:rsidP="00EB44B5">
            <w:pPr>
              <w:rPr>
                <w:rFonts w:cstheme="minorHAnsi"/>
                <w:sz w:val="16"/>
                <w:szCs w:val="16"/>
              </w:rPr>
            </w:pPr>
            <w:r w:rsidRPr="00EB44B5">
              <w:rPr>
                <w:rFonts w:cstheme="minorHAnsi"/>
                <w:sz w:val="16"/>
                <w:szCs w:val="16"/>
              </w:rPr>
              <w:t>To study a 20</w:t>
            </w:r>
            <w:r w:rsidRPr="00EB44B5">
              <w:rPr>
                <w:rFonts w:cstheme="minorHAnsi"/>
                <w:sz w:val="16"/>
                <w:szCs w:val="16"/>
                <w:vertAlign w:val="superscript"/>
              </w:rPr>
              <w:t>th</w:t>
            </w:r>
            <w:r w:rsidRPr="00EB44B5">
              <w:rPr>
                <w:rFonts w:cstheme="minorHAnsi"/>
                <w:sz w:val="16"/>
                <w:szCs w:val="16"/>
              </w:rPr>
              <w:t xml:space="preserve"> century band and appreciate their music.</w:t>
            </w:r>
          </w:p>
          <w:p w14:paraId="21D5B1C7" w14:textId="77777777" w:rsidR="00EB44B5" w:rsidRPr="00EB44B5" w:rsidRDefault="00EB44B5" w:rsidP="00EB44B5">
            <w:pPr>
              <w:rPr>
                <w:rFonts w:cstheme="minorHAnsi"/>
                <w:b/>
                <w:sz w:val="16"/>
                <w:szCs w:val="16"/>
              </w:rPr>
            </w:pPr>
            <w:r w:rsidRPr="00EB44B5">
              <w:rPr>
                <w:rFonts w:cstheme="minorHAnsi"/>
                <w:b/>
                <w:sz w:val="16"/>
                <w:szCs w:val="16"/>
              </w:rPr>
              <w:t>5) Can I follow a piece of music for a performance?</w:t>
            </w:r>
          </w:p>
          <w:p w14:paraId="1E11E92D" w14:textId="77777777" w:rsidR="00EB44B5" w:rsidRPr="00EB44B5" w:rsidRDefault="00EB44B5" w:rsidP="00EB44B5">
            <w:pPr>
              <w:rPr>
                <w:rFonts w:cstheme="minorHAnsi"/>
                <w:b/>
                <w:sz w:val="16"/>
                <w:szCs w:val="16"/>
              </w:rPr>
            </w:pPr>
            <w:r w:rsidRPr="00EB44B5">
              <w:rPr>
                <w:rFonts w:cstheme="minorHAnsi"/>
                <w:b/>
                <w:sz w:val="16"/>
                <w:szCs w:val="16"/>
              </w:rPr>
              <w:t>To learn/</w:t>
            </w:r>
            <w:proofErr w:type="gramStart"/>
            <w:r w:rsidRPr="00EB44B5">
              <w:rPr>
                <w:rFonts w:cstheme="minorHAnsi"/>
                <w:b/>
                <w:sz w:val="16"/>
                <w:szCs w:val="16"/>
              </w:rPr>
              <w:t>practise  ‘</w:t>
            </w:r>
            <w:proofErr w:type="gramEnd"/>
            <w:r w:rsidRPr="00EB44B5">
              <w:rPr>
                <w:rFonts w:cstheme="minorHAnsi"/>
                <w:b/>
                <w:sz w:val="16"/>
                <w:szCs w:val="16"/>
              </w:rPr>
              <w:t>Yesterday‘ by The Beatles.</w:t>
            </w:r>
          </w:p>
          <w:p w14:paraId="302B1A92" w14:textId="77777777" w:rsidR="00EB44B5" w:rsidRPr="00EB44B5" w:rsidRDefault="00EB44B5" w:rsidP="00EB44B5">
            <w:pPr>
              <w:rPr>
                <w:rFonts w:cstheme="minorHAnsi"/>
                <w:sz w:val="16"/>
                <w:szCs w:val="16"/>
              </w:rPr>
            </w:pPr>
            <w:r w:rsidRPr="00EB44B5">
              <w:rPr>
                <w:rFonts w:cstheme="minorHAnsi"/>
                <w:b/>
                <w:sz w:val="16"/>
                <w:szCs w:val="16"/>
              </w:rPr>
              <w:t>6)</w:t>
            </w:r>
            <w:r w:rsidRPr="00EB44B5">
              <w:rPr>
                <w:rFonts w:cstheme="minorHAnsi"/>
                <w:sz w:val="16"/>
                <w:szCs w:val="16"/>
              </w:rPr>
              <w:t xml:space="preserve"> What elements do I need to include when performing a piece of music?</w:t>
            </w:r>
          </w:p>
          <w:p w14:paraId="00A727DD" w14:textId="77777777" w:rsidR="00EB44B5" w:rsidRPr="004B1A60" w:rsidRDefault="00EB44B5" w:rsidP="00EB44B5">
            <w:pPr>
              <w:rPr>
                <w:rFonts w:cstheme="minorHAnsi"/>
                <w:b/>
                <w:sz w:val="16"/>
                <w:szCs w:val="16"/>
              </w:rPr>
            </w:pPr>
            <w:r w:rsidRPr="00EB44B5">
              <w:rPr>
                <w:rFonts w:cstheme="minorHAnsi"/>
                <w:sz w:val="16"/>
                <w:szCs w:val="16"/>
              </w:rPr>
              <w:t>To perform and appraise a song by a 20</w:t>
            </w:r>
            <w:r w:rsidRPr="00EB44B5">
              <w:rPr>
                <w:rFonts w:cstheme="minorHAnsi"/>
                <w:sz w:val="16"/>
                <w:szCs w:val="16"/>
                <w:vertAlign w:val="superscript"/>
              </w:rPr>
              <w:t>th</w:t>
            </w:r>
            <w:r w:rsidRPr="00EB44B5">
              <w:rPr>
                <w:rFonts w:cstheme="minorHAnsi"/>
                <w:sz w:val="16"/>
                <w:szCs w:val="16"/>
              </w:rPr>
              <w:t xml:space="preserve"> century band.</w:t>
            </w:r>
          </w:p>
        </w:tc>
        <w:tc>
          <w:tcPr>
            <w:tcW w:w="2268" w:type="dxa"/>
          </w:tcPr>
          <w:p w14:paraId="27B0EE14" w14:textId="77777777" w:rsidR="004B1A60" w:rsidRPr="004B1A60" w:rsidRDefault="004B1A60" w:rsidP="004B1A60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20FAF1EA" w14:textId="77777777" w:rsidR="00E929FA" w:rsidRPr="004B1A60" w:rsidRDefault="00A1623B" w:rsidP="003E5E41">
      <w:pPr>
        <w:jc w:val="center"/>
        <w:rPr>
          <w:rFonts w:cstheme="minorHAnsi"/>
          <w:b/>
          <w:sz w:val="16"/>
          <w:szCs w:val="16"/>
        </w:rPr>
      </w:pPr>
      <w:r w:rsidRPr="004B1A60">
        <w:rPr>
          <w:rFonts w:cstheme="minorHAnsi"/>
          <w:b/>
          <w:sz w:val="16"/>
          <w:szCs w:val="16"/>
        </w:rPr>
        <w:t>-</w:t>
      </w:r>
    </w:p>
    <w:p w14:paraId="561F57DA" w14:textId="77777777" w:rsidR="00D97775" w:rsidRDefault="00D97775" w:rsidP="003E5E41">
      <w:pPr>
        <w:jc w:val="center"/>
        <w:rPr>
          <w:rFonts w:ascii="Lucida Calligraphy" w:hAnsi="Lucida Calligraphy"/>
          <w:b/>
          <w:sz w:val="24"/>
        </w:rPr>
      </w:pPr>
      <w:r>
        <w:rPr>
          <w:rFonts w:ascii="Lucida Calligraphy" w:hAnsi="Lucida Calligraphy"/>
          <w:b/>
          <w:sz w:val="24"/>
        </w:rPr>
        <w:t>.</w:t>
      </w:r>
    </w:p>
    <w:p w14:paraId="0B7A28BB" w14:textId="77777777" w:rsidR="000E5517" w:rsidRPr="00E929FA" w:rsidRDefault="000E5517" w:rsidP="003E5E41">
      <w:pPr>
        <w:jc w:val="center"/>
        <w:rPr>
          <w:rFonts w:ascii="Lucida Calligraphy" w:hAnsi="Lucida Calligraphy"/>
          <w:b/>
          <w:sz w:val="24"/>
        </w:rPr>
      </w:pPr>
    </w:p>
    <w:sectPr w:rsidR="000E5517" w:rsidRPr="00E929FA" w:rsidSect="00594E3C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71FBB9" w14:textId="77777777" w:rsidR="00467F71" w:rsidRDefault="00467F71" w:rsidP="00803CC1">
      <w:pPr>
        <w:spacing w:after="0" w:line="240" w:lineRule="auto"/>
      </w:pPr>
      <w:r>
        <w:separator/>
      </w:r>
    </w:p>
  </w:endnote>
  <w:endnote w:type="continuationSeparator" w:id="0">
    <w:p w14:paraId="12B9768D" w14:textId="77777777" w:rsidR="00467F71" w:rsidRDefault="00467F71" w:rsidP="00803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963B4C" w14:textId="77777777" w:rsidR="00467F71" w:rsidRDefault="00467F71" w:rsidP="00803CC1">
      <w:pPr>
        <w:spacing w:after="0" w:line="240" w:lineRule="auto"/>
      </w:pPr>
      <w:r>
        <w:separator/>
      </w:r>
    </w:p>
  </w:footnote>
  <w:footnote w:type="continuationSeparator" w:id="0">
    <w:p w14:paraId="0A668A7D" w14:textId="77777777" w:rsidR="00467F71" w:rsidRDefault="00467F71" w:rsidP="00803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70A4E" w14:textId="77777777" w:rsidR="002F31A0" w:rsidRPr="00E929FA" w:rsidRDefault="002F31A0" w:rsidP="003E5E41">
    <w:pPr>
      <w:jc w:val="center"/>
      <w:rPr>
        <w:rFonts w:ascii="Lucida Calligraphy" w:hAnsi="Lucida Calligraphy"/>
        <w:b/>
        <w:sz w:val="24"/>
      </w:rPr>
    </w:pPr>
    <w:r w:rsidRPr="00BF0B9E">
      <w:rPr>
        <w:rFonts w:ascii="Lucida Calligraphy" w:hAnsi="Lucida Calligraphy"/>
        <w:b/>
        <w:noProof/>
        <w:sz w:val="24"/>
      </w:rPr>
      <w:drawing>
        <wp:anchor distT="0" distB="0" distL="114300" distR="114300" simplePos="0" relativeHeight="251659264" behindDoc="0" locked="0" layoutInCell="1" allowOverlap="1" wp14:anchorId="48227B48" wp14:editId="6DE044C2">
          <wp:simplePos x="0" y="0"/>
          <wp:positionH relativeFrom="column">
            <wp:posOffset>8601075</wp:posOffset>
          </wp:positionH>
          <wp:positionV relativeFrom="paragraph">
            <wp:posOffset>-170180</wp:posOffset>
          </wp:positionV>
          <wp:extent cx="906780" cy="637792"/>
          <wp:effectExtent l="0" t="0" r="762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rag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780" cy="6377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0B9E">
      <w:rPr>
        <w:rFonts w:ascii="Lucida Calligraphy" w:hAnsi="Lucida Calligraphy"/>
        <w:b/>
        <w:noProof/>
        <w:sz w:val="24"/>
      </w:rPr>
      <w:drawing>
        <wp:anchor distT="0" distB="0" distL="114300" distR="114300" simplePos="0" relativeHeight="251661312" behindDoc="0" locked="0" layoutInCell="1" allowOverlap="1" wp14:anchorId="4FBAAAE1" wp14:editId="473A62DD">
          <wp:simplePos x="0" y="0"/>
          <wp:positionH relativeFrom="column">
            <wp:posOffset>-676275</wp:posOffset>
          </wp:positionH>
          <wp:positionV relativeFrom="paragraph">
            <wp:posOffset>-284480</wp:posOffset>
          </wp:positionV>
          <wp:extent cx="762000" cy="776189"/>
          <wp:effectExtent l="0" t="0" r="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otto ico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7761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0B9E">
      <w:rPr>
        <w:rFonts w:ascii="Lucida Calligraphy" w:hAnsi="Lucida Calligraphy"/>
        <w:b/>
        <w:sz w:val="24"/>
      </w:rPr>
      <w:t xml:space="preserve">Lady Bay Primary School </w:t>
    </w:r>
    <w:r>
      <w:rPr>
        <w:rFonts w:ascii="Lucida Calligraphy" w:hAnsi="Lucida Calligraphy"/>
        <w:b/>
        <w:sz w:val="24"/>
      </w:rPr>
      <w:t>Subject</w:t>
    </w:r>
    <w:r w:rsidRPr="00BF0B9E">
      <w:rPr>
        <w:rFonts w:ascii="Lucida Calligraphy" w:hAnsi="Lucida Calligraphy"/>
        <w:b/>
        <w:sz w:val="24"/>
      </w:rPr>
      <w:t xml:space="preserve"> Overview</w:t>
    </w:r>
    <w:r>
      <w:rPr>
        <w:rFonts w:ascii="Lucida Calligraphy" w:hAnsi="Lucida Calligraphy"/>
        <w:b/>
        <w:sz w:val="24"/>
      </w:rPr>
      <w:t xml:space="preserve"> for </w:t>
    </w:r>
    <w:r w:rsidR="002B26DE">
      <w:rPr>
        <w:rFonts w:ascii="Lucida Calligraphy" w:hAnsi="Lucida Calligraphy"/>
        <w:b/>
        <w:sz w:val="24"/>
      </w:rPr>
      <w:t>Music</w:t>
    </w:r>
  </w:p>
  <w:p w14:paraId="772312B2" w14:textId="77777777" w:rsidR="002F31A0" w:rsidRDefault="002F31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27E0D"/>
    <w:multiLevelType w:val="hybridMultilevel"/>
    <w:tmpl w:val="97366C26"/>
    <w:lvl w:ilvl="0" w:tplc="A81CDB8E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D50BA"/>
    <w:multiLevelType w:val="hybridMultilevel"/>
    <w:tmpl w:val="910C0D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336AC"/>
    <w:multiLevelType w:val="hybridMultilevel"/>
    <w:tmpl w:val="3D4CF34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830B7"/>
    <w:multiLevelType w:val="hybridMultilevel"/>
    <w:tmpl w:val="99643DB4"/>
    <w:lvl w:ilvl="0" w:tplc="DBB89E62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F65A91"/>
    <w:multiLevelType w:val="hybridMultilevel"/>
    <w:tmpl w:val="ED5688DE"/>
    <w:lvl w:ilvl="0" w:tplc="A8927188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  <w:b/>
        <w:color w:val="auto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6A11D8"/>
    <w:multiLevelType w:val="hybridMultilevel"/>
    <w:tmpl w:val="F876548C"/>
    <w:lvl w:ilvl="0" w:tplc="6576C206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  <w:b/>
        <w:color w:val="auto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F71"/>
    <w:rsid w:val="000277E0"/>
    <w:rsid w:val="00095944"/>
    <w:rsid w:val="000E27E9"/>
    <w:rsid w:val="000E5517"/>
    <w:rsid w:val="00120999"/>
    <w:rsid w:val="001222D5"/>
    <w:rsid w:val="00171E23"/>
    <w:rsid w:val="00197055"/>
    <w:rsid w:val="001C754D"/>
    <w:rsid w:val="00246C7E"/>
    <w:rsid w:val="00261A1F"/>
    <w:rsid w:val="00282116"/>
    <w:rsid w:val="002A2F35"/>
    <w:rsid w:val="002B26DE"/>
    <w:rsid w:val="002F31A0"/>
    <w:rsid w:val="00322FEC"/>
    <w:rsid w:val="003371AF"/>
    <w:rsid w:val="00387422"/>
    <w:rsid w:val="0039731E"/>
    <w:rsid w:val="003A5C91"/>
    <w:rsid w:val="003E5E41"/>
    <w:rsid w:val="004655EF"/>
    <w:rsid w:val="00467F71"/>
    <w:rsid w:val="004949A7"/>
    <w:rsid w:val="004B1A60"/>
    <w:rsid w:val="00594E3C"/>
    <w:rsid w:val="005B1BC1"/>
    <w:rsid w:val="005D47B1"/>
    <w:rsid w:val="006102BE"/>
    <w:rsid w:val="0068136C"/>
    <w:rsid w:val="006B7388"/>
    <w:rsid w:val="006E12AD"/>
    <w:rsid w:val="00756952"/>
    <w:rsid w:val="00781BC3"/>
    <w:rsid w:val="00803CC1"/>
    <w:rsid w:val="008072E6"/>
    <w:rsid w:val="008E3120"/>
    <w:rsid w:val="009319D7"/>
    <w:rsid w:val="009613A2"/>
    <w:rsid w:val="00986AEF"/>
    <w:rsid w:val="009A1C5E"/>
    <w:rsid w:val="009F67BA"/>
    <w:rsid w:val="00A1623B"/>
    <w:rsid w:val="00A23110"/>
    <w:rsid w:val="00A338D4"/>
    <w:rsid w:val="00B73B06"/>
    <w:rsid w:val="00BE1F55"/>
    <w:rsid w:val="00BF0B9E"/>
    <w:rsid w:val="00CA6703"/>
    <w:rsid w:val="00CB3D85"/>
    <w:rsid w:val="00CD6205"/>
    <w:rsid w:val="00D535DB"/>
    <w:rsid w:val="00D622D6"/>
    <w:rsid w:val="00D6750D"/>
    <w:rsid w:val="00D90955"/>
    <w:rsid w:val="00D97775"/>
    <w:rsid w:val="00DA1621"/>
    <w:rsid w:val="00DC5F72"/>
    <w:rsid w:val="00DD2E91"/>
    <w:rsid w:val="00E32226"/>
    <w:rsid w:val="00E35AD5"/>
    <w:rsid w:val="00E774CC"/>
    <w:rsid w:val="00E81B0F"/>
    <w:rsid w:val="00E929FA"/>
    <w:rsid w:val="00EB44B5"/>
    <w:rsid w:val="00EF1687"/>
    <w:rsid w:val="00F7606B"/>
    <w:rsid w:val="00F7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CD1C5"/>
  <w15:chartTrackingRefBased/>
  <w15:docId w15:val="{83E7C266-35CF-4C83-B462-B2C1A7167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31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3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CC1"/>
  </w:style>
  <w:style w:type="paragraph" w:styleId="Footer">
    <w:name w:val="footer"/>
    <w:basedOn w:val="Normal"/>
    <w:link w:val="FooterChar"/>
    <w:uiPriority w:val="99"/>
    <w:unhideWhenUsed/>
    <w:rsid w:val="00803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CC1"/>
  </w:style>
  <w:style w:type="paragraph" w:styleId="ListParagraph">
    <w:name w:val="List Paragraph"/>
    <w:basedOn w:val="Normal"/>
    <w:uiPriority w:val="34"/>
    <w:qFormat/>
    <w:rsid w:val="001C754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F31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ire%20Sture\OneDrive%20-%20Lady%20Bay%20Primary%20School\Documents\MUSIC%20PPA\DEEP%20DIVE\Subject%20Overview%20for%20music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85E6109FCD9A4B8B77EAE9179D0EB0" ma:contentTypeVersion="10" ma:contentTypeDescription="Create a new document." ma:contentTypeScope="" ma:versionID="ff72304acae8273190626c5536ea9c66">
  <xsd:schema xmlns:xsd="http://www.w3.org/2001/XMLSchema" xmlns:xs="http://www.w3.org/2001/XMLSchema" xmlns:p="http://schemas.microsoft.com/office/2006/metadata/properties" xmlns:ns3="5f9adde5-266e-4c2d-bec4-39ab295a99d5" targetNamespace="http://schemas.microsoft.com/office/2006/metadata/properties" ma:root="true" ma:fieldsID="5debdb546feecc4e990fb301828d89c0" ns3:_="">
    <xsd:import namespace="5f9adde5-266e-4c2d-bec4-39ab295a99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adde5-266e-4c2d-bec4-39ab295a99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FA1CAA-8C46-4D98-8221-06EFC067FCEF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5f9adde5-266e-4c2d-bec4-39ab295a99d5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8ADFB5D-4EF2-451A-90DD-0575EEE59E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A0CC01-BD5D-4028-9D43-75A51C7C72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9adde5-266e-4c2d-bec4-39ab295a99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Subject Overview for music 2022</Template>
  <TotalTime>5</TotalTime>
  <Pages>6</Pages>
  <Words>1767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Ladybay Primary School</Company>
  <LinksUpToDate>false</LinksUpToDate>
  <CharactersWithSpaces>11816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Sture</dc:creator>
  <cp:keywords/>
  <dc:description/>
  <cp:lastModifiedBy>Claire Sture</cp:lastModifiedBy>
  <cp:revision>1</cp:revision>
  <dcterms:created xsi:type="dcterms:W3CDTF">2022-05-03T14:26:00Z</dcterms:created>
  <dcterms:modified xsi:type="dcterms:W3CDTF">2022-05-03T14:31:00Z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0x0101000185E6109FCD9A4B8B77EAE9179D0EB0</vt:lpwstr>
  </property>
</Properties>
</file>